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E36B" w14:textId="520BAA48" w:rsidR="008332F7" w:rsidRPr="00037A1F" w:rsidRDefault="008332F7" w:rsidP="008332F7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037A1F">
        <w:rPr>
          <w:rFonts w:ascii="Arial" w:hAnsi="Arial" w:cs="Arial"/>
          <w:sz w:val="28"/>
        </w:rPr>
        <w:t>M</w:t>
      </w:r>
      <w:r w:rsidR="00371EA5" w:rsidRPr="00037A1F">
        <w:rPr>
          <w:rFonts w:ascii="Arial" w:hAnsi="Arial" w:cs="Arial"/>
          <w:sz w:val="28"/>
        </w:rPr>
        <w:t>/</w:t>
      </w:r>
      <w:r w:rsidR="00FF7F11" w:rsidRPr="00037A1F">
        <w:rPr>
          <w:rFonts w:ascii="Arial" w:hAnsi="Arial" w:cs="Arial"/>
          <w:sz w:val="28"/>
        </w:rPr>
        <w:t>V</w:t>
      </w:r>
      <w:r w:rsidR="00066FA7" w:rsidRPr="00037A1F">
        <w:rPr>
          <w:rFonts w:ascii="Arial" w:hAnsi="Arial" w:cs="Arial"/>
          <w:sz w:val="28"/>
        </w:rPr>
        <w:t xml:space="preserve"> </w:t>
      </w:r>
      <w:sdt>
        <w:sdtPr>
          <w:rPr>
            <w:rFonts w:ascii="Arial" w:hAnsi="Arial" w:cs="Arial"/>
            <w:sz w:val="28"/>
          </w:rPr>
          <w:alias w:val="Ship"/>
          <w:tag w:val="Ship"/>
          <w:id w:val="879171766"/>
          <w:lock w:val="sdtLocked"/>
          <w:placeholder>
            <w:docPart w:val="5A695A73B40645C191178A477A11EE4F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permStart w:id="885524444" w:edGrp="everyone"/>
          <w:permStart w:id="1585199339" w:edGrp="everyone"/>
          <w:r w:rsidR="009B5CF8" w:rsidRPr="009005C0">
            <w:rPr>
              <w:rStyle w:val="PlaceholderText"/>
              <w:color w:val="D9D9D9" w:themeColor="background1" w:themeShade="D9"/>
            </w:rPr>
            <w:t>_________________________</w:t>
          </w:r>
          <w:permEnd w:id="885524444"/>
          <w:permEnd w:id="1585199339"/>
        </w:sdtContent>
      </w:sdt>
    </w:p>
    <w:p w14:paraId="795E62A0" w14:textId="77777777" w:rsidR="008332F7" w:rsidRPr="00037A1F" w:rsidRDefault="008332F7" w:rsidP="00AC1FBC">
      <w:pPr>
        <w:spacing w:after="0" w:line="240" w:lineRule="auto"/>
        <w:jc w:val="both"/>
        <w:rPr>
          <w:rFonts w:ascii="Arial" w:hAnsi="Arial" w:cs="Arial"/>
        </w:rPr>
      </w:pPr>
    </w:p>
    <w:p w14:paraId="34FA7D66" w14:textId="77777777" w:rsidR="008332F7" w:rsidRPr="00037A1F" w:rsidRDefault="008332F7" w:rsidP="00AC1FBC">
      <w:pPr>
        <w:spacing w:after="0" w:line="240" w:lineRule="auto"/>
        <w:jc w:val="both"/>
        <w:rPr>
          <w:rFonts w:ascii="Arial" w:hAnsi="Arial" w:cs="Arial"/>
        </w:rPr>
      </w:pPr>
    </w:p>
    <w:p w14:paraId="08A993D7" w14:textId="784B2BBE" w:rsidR="00E0273B" w:rsidRPr="00037A1F" w:rsidRDefault="008332F7" w:rsidP="00FF7F11">
      <w:pPr>
        <w:shd w:val="clear" w:color="auto" w:fill="FFFFFF" w:themeFill="background1"/>
        <w:spacing w:after="0" w:line="480" w:lineRule="auto"/>
        <w:jc w:val="both"/>
        <w:rPr>
          <w:rFonts w:ascii="Arial" w:hAnsi="Arial" w:cs="Arial"/>
        </w:rPr>
      </w:pPr>
      <w:r w:rsidRPr="00037A1F">
        <w:rPr>
          <w:rFonts w:ascii="Arial" w:hAnsi="Arial" w:cs="Arial"/>
        </w:rPr>
        <w:t>This is to certif</w:t>
      </w:r>
      <w:r w:rsidR="00413DD0" w:rsidRPr="00037A1F">
        <w:rPr>
          <w:rFonts w:ascii="Arial" w:hAnsi="Arial" w:cs="Arial"/>
        </w:rPr>
        <w:t>y that, in accordance with the terms and c</w:t>
      </w:r>
      <w:r w:rsidRPr="00037A1F">
        <w:rPr>
          <w:rFonts w:ascii="Arial" w:hAnsi="Arial" w:cs="Arial"/>
        </w:rPr>
        <w:t>ondit</w:t>
      </w:r>
      <w:r w:rsidR="00371EA5" w:rsidRPr="00037A1F">
        <w:rPr>
          <w:rFonts w:ascii="Arial" w:hAnsi="Arial" w:cs="Arial"/>
        </w:rPr>
        <w:t xml:space="preserve">ions of the Charter Party dated </w:t>
      </w:r>
      <w:sdt>
        <w:sdtPr>
          <w:rPr>
            <w:rFonts w:ascii="Arial" w:hAnsi="Arial" w:cs="Arial"/>
          </w:rPr>
          <w:alias w:val="Charter Party Date"/>
          <w:tag w:val="Charter Party Date"/>
          <w:id w:val="1903640909"/>
          <w:lock w:val="sdtLocked"/>
          <w:placeholder>
            <w:docPart w:val="432A850B180342BB9201DF126DED49D1"/>
          </w:placeholder>
          <w:showingPlcHdr/>
          <w:date w:fullDate="2015-09-27T00:00:00Z">
            <w:dateFormat w:val="dd MMMM yyyy"/>
            <w:lid w:val="en-GB"/>
            <w:storeMappedDataAs w:val="dateTime"/>
            <w:calendar w:val="gregorian"/>
          </w:date>
        </w:sdtPr>
        <w:sdtContent>
          <w:permStart w:id="2004946230" w:edGrp="everyone"/>
          <w:r w:rsidR="00371EA5" w:rsidRPr="00037A1F">
            <w:rPr>
              <w:rStyle w:val="PlaceholderText"/>
              <w:rFonts w:ascii="Arial" w:hAnsi="Arial" w:cs="Arial"/>
              <w:color w:val="D9D9D9" w:themeColor="background1" w:themeShade="D9"/>
            </w:rPr>
            <w:t>_________________________</w:t>
          </w:r>
          <w:permEnd w:id="2004946230"/>
        </w:sdtContent>
      </w:sdt>
      <w:r w:rsidR="009005C0" w:rsidRPr="00037A1F">
        <w:rPr>
          <w:rFonts w:ascii="Arial" w:hAnsi="Arial" w:cs="Arial"/>
        </w:rPr>
        <w:t xml:space="preserve"> </w:t>
      </w:r>
      <w:r w:rsidRPr="00037A1F">
        <w:rPr>
          <w:rFonts w:ascii="Arial" w:hAnsi="Arial" w:cs="Arial"/>
        </w:rPr>
        <w:t xml:space="preserve">the </w:t>
      </w:r>
      <w:r w:rsidR="00086EFA" w:rsidRPr="00037A1F">
        <w:rPr>
          <w:rFonts w:ascii="Arial" w:hAnsi="Arial" w:cs="Arial"/>
        </w:rPr>
        <w:t>above</w:t>
      </w:r>
      <w:r w:rsidR="00086EFA">
        <w:rPr>
          <w:rFonts w:ascii="Arial" w:hAnsi="Arial" w:cs="Arial"/>
        </w:rPr>
        <w:t>-mentioned</w:t>
      </w:r>
      <w:r w:rsidRPr="00037A1F">
        <w:rPr>
          <w:rFonts w:ascii="Arial" w:hAnsi="Arial" w:cs="Arial"/>
        </w:rPr>
        <w:t xml:space="preserve"> </w:t>
      </w:r>
      <w:r w:rsidR="00AF3E6B" w:rsidRPr="00037A1F">
        <w:rPr>
          <w:rFonts w:ascii="Arial" w:hAnsi="Arial" w:cs="Arial"/>
        </w:rPr>
        <w:t>ship</w:t>
      </w:r>
      <w:r w:rsidRPr="00037A1F">
        <w:rPr>
          <w:rFonts w:ascii="Arial" w:hAnsi="Arial" w:cs="Arial"/>
        </w:rPr>
        <w:t xml:space="preserve"> was</w:t>
      </w:r>
      <w:r w:rsidR="00FF7F11" w:rsidRPr="00037A1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elivery or Redelivery?"/>
          <w:tag w:val="Delivery or Redelivery?"/>
          <w:id w:val="953714360"/>
          <w:lock w:val="sdtLocked"/>
          <w:placeholder>
            <w:docPart w:val="EFFAA3DA1C1E452BB753FC6FED305E2B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">
            <w:listItem w:displayText="delivered" w:value="delivered"/>
            <w:listItem w:displayText="re-delivered" w:value="re-delivered"/>
          </w:dropDownList>
        </w:sdtPr>
        <w:sdtContent>
          <w:permStart w:id="1699049962" w:edGrp="everyone"/>
          <w:r w:rsidR="00413DD0" w:rsidRPr="00037A1F">
            <w:rPr>
              <w:rFonts w:ascii="Arial" w:hAnsi="Arial" w:cs="Arial"/>
              <w:color w:val="D9D9D9" w:themeColor="background1" w:themeShade="D9"/>
            </w:rPr>
            <w:t>delivered / re-delivered</w:t>
          </w:r>
          <w:permEnd w:id="1699049962"/>
        </w:sdtContent>
      </w:sdt>
      <w:r w:rsidR="009A54D4" w:rsidRPr="00037A1F">
        <w:rPr>
          <w:rFonts w:ascii="Arial" w:hAnsi="Arial" w:cs="Arial"/>
        </w:rPr>
        <w:t xml:space="preserve"> by:</w:t>
      </w:r>
    </w:p>
    <w:p w14:paraId="6C995427" w14:textId="77777777" w:rsidR="00FD3D60" w:rsidRPr="00037A1F" w:rsidRDefault="00FD3D60" w:rsidP="005A4520">
      <w:pPr>
        <w:spacing w:after="0" w:line="480" w:lineRule="auto"/>
        <w:jc w:val="both"/>
        <w:rPr>
          <w:rFonts w:ascii="Arial" w:hAnsi="Arial" w:cs="Arial"/>
        </w:rPr>
      </w:pPr>
    </w:p>
    <w:p w14:paraId="513E4D16" w14:textId="77777777" w:rsidR="00371EA5" w:rsidRPr="00037A1F" w:rsidRDefault="00413DD0" w:rsidP="005A4520">
      <w:pPr>
        <w:spacing w:after="0" w:line="480" w:lineRule="auto"/>
        <w:jc w:val="both"/>
        <w:rPr>
          <w:rFonts w:ascii="Arial" w:hAnsi="Arial" w:cs="Arial"/>
          <w:color w:val="BFBFBF" w:themeColor="background1" w:themeShade="BF"/>
        </w:rPr>
      </w:pPr>
      <w:r w:rsidRPr="00037A1F">
        <w:rPr>
          <w:rFonts w:ascii="Arial" w:hAnsi="Arial" w:cs="Arial"/>
        </w:rPr>
        <w:t>Messrs</w:t>
      </w:r>
      <w:r w:rsidR="00371EA5" w:rsidRPr="00037A1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Re/Delivered To"/>
          <w:tag w:val="Re/Delivered To"/>
          <w:id w:val="-1138259961"/>
          <w:lock w:val="sdtLocked"/>
          <w:placeholder>
            <w:docPart w:val="4347F33DECC6456E912FA0F88F567FE1"/>
          </w:placeholder>
          <w:showingPlcHdr/>
          <w:text/>
        </w:sdtPr>
        <w:sdtContent>
          <w:permStart w:id="1023892036" w:edGrp="everyone"/>
          <w:r w:rsidR="00371EA5" w:rsidRPr="00037A1F">
            <w:rPr>
              <w:rStyle w:val="PlaceholderText"/>
              <w:rFonts w:ascii="Arial" w:hAnsi="Arial" w:cs="Arial"/>
              <w:color w:val="D9D9D9" w:themeColor="background1" w:themeShade="D9"/>
            </w:rPr>
            <w:t>__________________________________________________</w:t>
          </w:r>
          <w:permEnd w:id="1023892036"/>
        </w:sdtContent>
      </w:sdt>
    </w:p>
    <w:p w14:paraId="5E2014A4" w14:textId="77777777" w:rsidR="009A54D4" w:rsidRPr="00037A1F" w:rsidRDefault="009A54D4" w:rsidP="005A4520">
      <w:pPr>
        <w:spacing w:after="0" w:line="480" w:lineRule="auto"/>
        <w:jc w:val="both"/>
        <w:rPr>
          <w:rFonts w:ascii="Arial" w:hAnsi="Arial" w:cs="Arial"/>
        </w:rPr>
      </w:pPr>
      <w:r w:rsidRPr="00037A1F">
        <w:rPr>
          <w:rFonts w:ascii="Arial" w:hAnsi="Arial" w:cs="Arial"/>
        </w:rPr>
        <w:t>to</w:t>
      </w:r>
    </w:p>
    <w:p w14:paraId="0FC4B4A4" w14:textId="77777777" w:rsidR="00371EA5" w:rsidRPr="00037A1F" w:rsidRDefault="00413DD0" w:rsidP="005A4520">
      <w:pPr>
        <w:spacing w:after="0" w:line="480" w:lineRule="auto"/>
        <w:jc w:val="both"/>
        <w:rPr>
          <w:rFonts w:ascii="Arial" w:hAnsi="Arial" w:cs="Arial"/>
        </w:rPr>
      </w:pPr>
      <w:r w:rsidRPr="00037A1F">
        <w:rPr>
          <w:rFonts w:ascii="Arial" w:hAnsi="Arial" w:cs="Arial"/>
        </w:rPr>
        <w:t>Messrs</w:t>
      </w:r>
      <w:r w:rsidR="00371EA5" w:rsidRPr="00037A1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Re/Delivered By"/>
          <w:tag w:val="Re/Delivered By"/>
          <w:id w:val="-464039947"/>
          <w:lock w:val="sdtLocked"/>
          <w:placeholder>
            <w:docPart w:val="838E666CC95C4A769F253B7A3750FCA4"/>
          </w:placeholder>
          <w:showingPlcHdr/>
          <w:text/>
        </w:sdtPr>
        <w:sdtContent>
          <w:permStart w:id="1005021432" w:edGrp="everyone"/>
          <w:r w:rsidR="00371EA5" w:rsidRPr="00037A1F">
            <w:rPr>
              <w:rStyle w:val="PlaceholderText"/>
              <w:rFonts w:ascii="Arial" w:hAnsi="Arial" w:cs="Arial"/>
              <w:color w:val="D9D9D9" w:themeColor="background1" w:themeShade="D9"/>
            </w:rPr>
            <w:t>__________________________________________________</w:t>
          </w:r>
          <w:permEnd w:id="1005021432"/>
        </w:sdtContent>
      </w:sdt>
    </w:p>
    <w:p w14:paraId="0852C1FC" w14:textId="037EA4F1" w:rsidR="00B54802" w:rsidRPr="00037A1F" w:rsidRDefault="00FF7F11" w:rsidP="005A4520">
      <w:pPr>
        <w:spacing w:after="0" w:line="480" w:lineRule="auto"/>
        <w:jc w:val="both"/>
        <w:rPr>
          <w:rFonts w:ascii="Arial" w:hAnsi="Arial" w:cs="Arial"/>
        </w:rPr>
      </w:pPr>
      <w:r w:rsidRPr="00037A1F">
        <w:rPr>
          <w:rFonts w:ascii="Arial" w:hAnsi="Arial" w:cs="Arial"/>
        </w:rPr>
        <w:t>A</w:t>
      </w:r>
      <w:r w:rsidR="00371EA5" w:rsidRPr="00037A1F">
        <w:rPr>
          <w:rFonts w:ascii="Arial" w:hAnsi="Arial" w:cs="Arial"/>
        </w:rPr>
        <w:t>t</w:t>
      </w:r>
      <w:r w:rsidRPr="00037A1F">
        <w:rPr>
          <w:rFonts w:ascii="Arial" w:hAnsi="Arial" w:cs="Arial"/>
        </w:rPr>
        <w:t xml:space="preserve"> </w:t>
      </w:r>
      <w:bookmarkStart w:id="0" w:name="_Hlk186533599"/>
      <w:sdt>
        <w:sdtPr>
          <w:rPr>
            <w:rFonts w:ascii="Arial" w:hAnsi="Arial" w:cs="Arial"/>
          </w:rPr>
          <w:alias w:val="Re/Delivery Time"/>
          <w:tag w:val="Re/Delivery Time"/>
          <w:id w:val="1896850766"/>
          <w:lock w:val="sdtLocked"/>
          <w:placeholder>
            <w:docPart w:val="D2A96F8044A142EFAFFAB92CF0635EF5"/>
          </w:placeholder>
          <w:showingPlcHdr/>
          <w:text/>
        </w:sdtPr>
        <w:sdtContent>
          <w:permStart w:id="1472874135" w:edGrp="everyone"/>
          <w:r w:rsidR="000B0C3B" w:rsidRPr="00037A1F">
            <w:rPr>
              <w:rStyle w:val="PlaceholderText"/>
              <w:rFonts w:ascii="Arial" w:hAnsi="Arial" w:cs="Arial"/>
              <w:color w:val="D9D9D9" w:themeColor="background1" w:themeShade="D9"/>
            </w:rPr>
            <w:t>__________</w:t>
          </w:r>
          <w:permEnd w:id="1472874135"/>
        </w:sdtContent>
      </w:sdt>
      <w:r w:rsidR="00371EA5" w:rsidRPr="00037A1F">
        <w:rPr>
          <w:rFonts w:ascii="Arial" w:hAnsi="Arial" w:cs="Arial"/>
        </w:rPr>
        <w:t xml:space="preserve"> hours</w:t>
      </w:r>
      <w:r w:rsidR="00146186">
        <w:rPr>
          <w:rFonts w:ascii="Arial" w:hAnsi="Arial" w:cs="Arial"/>
        </w:rPr>
        <w:t xml:space="preserve"> LT</w:t>
      </w:r>
      <w:r w:rsidR="00371EA5" w:rsidRPr="00037A1F">
        <w:rPr>
          <w:rFonts w:ascii="Arial" w:hAnsi="Arial" w:cs="Arial"/>
        </w:rPr>
        <w:t xml:space="preserve"> on </w:t>
      </w:r>
      <w:sdt>
        <w:sdtPr>
          <w:rPr>
            <w:rFonts w:ascii="Arial" w:hAnsi="Arial" w:cs="Arial"/>
          </w:rPr>
          <w:alias w:val="Re/Delivery Date"/>
          <w:tag w:val="Re/Delivery Date"/>
          <w:id w:val="108405620"/>
          <w:lock w:val="sdtLocked"/>
          <w:placeholder>
            <w:docPart w:val="E29E749209E8458F9740E96F5A59DEE5"/>
          </w:placeholder>
          <w:showingPlcHdr/>
          <w:date>
            <w:dateFormat w:val="dddd, dd MMMM yyyy"/>
            <w:lid w:val="en-GB"/>
            <w:storeMappedDataAs w:val="dateTime"/>
            <w:calendar w:val="gregorian"/>
          </w:date>
        </w:sdtPr>
        <w:sdtContent>
          <w:permStart w:id="1343297305" w:edGrp="everyone"/>
          <w:r w:rsidR="000B0C3B" w:rsidRPr="00037A1F">
            <w:rPr>
              <w:rStyle w:val="PlaceholderText"/>
              <w:rFonts w:ascii="Arial" w:hAnsi="Arial" w:cs="Arial"/>
              <w:color w:val="D9D9D9" w:themeColor="background1" w:themeShade="D9"/>
            </w:rPr>
            <w:t>_________________________</w:t>
          </w:r>
          <w:permEnd w:id="1343297305"/>
        </w:sdtContent>
      </w:sdt>
      <w:bookmarkEnd w:id="0"/>
      <w:r w:rsidR="00371EA5" w:rsidRPr="00037A1F">
        <w:rPr>
          <w:rFonts w:ascii="Arial" w:hAnsi="Arial" w:cs="Arial"/>
        </w:rPr>
        <w:t xml:space="preserve"> </w:t>
      </w:r>
      <w:r w:rsidR="003B1CB6">
        <w:rPr>
          <w:rFonts w:ascii="Arial" w:hAnsi="Arial" w:cs="Arial"/>
        </w:rPr>
        <w:t xml:space="preserve">( </w:t>
      </w:r>
      <w:sdt>
        <w:sdtPr>
          <w:rPr>
            <w:rFonts w:ascii="Arial" w:hAnsi="Arial" w:cs="Arial"/>
          </w:rPr>
          <w:alias w:val="Re/Delivery Time"/>
          <w:tag w:val="Re/Delivery Time"/>
          <w:id w:val="-167941241"/>
          <w:placeholder>
            <w:docPart w:val="05457304756A47BEAA3D11FE8AC463F4"/>
          </w:placeholder>
          <w:showingPlcHdr/>
          <w:text/>
        </w:sdtPr>
        <w:sdtContent>
          <w:permStart w:id="2140887509" w:edGrp="everyone"/>
          <w:r w:rsidR="003B1CB6" w:rsidRPr="003B1CB6">
            <w:rPr>
              <w:rFonts w:ascii="Arial" w:hAnsi="Arial" w:cs="Arial"/>
            </w:rPr>
            <w:t>__________</w:t>
          </w:r>
          <w:permEnd w:id="2140887509"/>
        </w:sdtContent>
      </w:sdt>
      <w:r w:rsidR="003B1CB6" w:rsidRPr="003B1CB6">
        <w:rPr>
          <w:rFonts w:ascii="Arial" w:hAnsi="Arial" w:cs="Arial"/>
        </w:rPr>
        <w:t xml:space="preserve"> </w:t>
      </w:r>
      <w:r w:rsidR="003B1CB6">
        <w:rPr>
          <w:rFonts w:ascii="Arial" w:hAnsi="Arial" w:cs="Arial"/>
        </w:rPr>
        <w:t>UTC</w:t>
      </w:r>
      <w:r w:rsidR="003B1CB6" w:rsidRPr="003B1CB6">
        <w:rPr>
          <w:rFonts w:ascii="Arial" w:hAnsi="Arial" w:cs="Arial"/>
        </w:rPr>
        <w:t xml:space="preserve"> on </w:t>
      </w:r>
      <w:sdt>
        <w:sdtPr>
          <w:rPr>
            <w:rFonts w:ascii="Arial" w:hAnsi="Arial" w:cs="Arial"/>
          </w:rPr>
          <w:alias w:val="Re/Delivery Date"/>
          <w:tag w:val="Re/Delivery Date"/>
          <w:id w:val="-2140172110"/>
          <w:placeholder>
            <w:docPart w:val="485CED24036940A8B398C96543D6A17E"/>
          </w:placeholder>
          <w:showingPlcHdr/>
          <w:date>
            <w:dateFormat w:val="dddd, dd MMMM yyyy"/>
            <w:lid w:val="en-GB"/>
            <w:storeMappedDataAs w:val="dateTime"/>
            <w:calendar w:val="gregorian"/>
          </w:date>
        </w:sdtPr>
        <w:sdtContent>
          <w:permStart w:id="483796017" w:edGrp="everyone"/>
          <w:r w:rsidR="003B1CB6" w:rsidRPr="003B1CB6">
            <w:rPr>
              <w:rFonts w:ascii="Arial" w:hAnsi="Arial" w:cs="Arial"/>
            </w:rPr>
            <w:t>_________________________</w:t>
          </w:r>
          <w:permEnd w:id="483796017"/>
        </w:sdtContent>
      </w:sdt>
      <w:r w:rsidR="003B1CB6" w:rsidRPr="003B1CB6">
        <w:rPr>
          <w:rFonts w:ascii="Arial" w:hAnsi="Arial" w:cs="Arial"/>
        </w:rPr>
        <w:t xml:space="preserve"> </w:t>
      </w:r>
      <w:r w:rsidR="003B1CB6">
        <w:rPr>
          <w:rFonts w:ascii="Arial" w:hAnsi="Arial" w:cs="Arial"/>
        </w:rPr>
        <w:t xml:space="preserve">) </w:t>
      </w:r>
      <w:r w:rsidR="00371EA5" w:rsidRPr="00037A1F">
        <w:rPr>
          <w:rFonts w:ascii="Arial" w:hAnsi="Arial" w:cs="Arial"/>
        </w:rPr>
        <w:t xml:space="preserve">at </w:t>
      </w:r>
      <w:sdt>
        <w:sdtPr>
          <w:rPr>
            <w:rFonts w:ascii="Arial" w:hAnsi="Arial" w:cs="Arial"/>
          </w:rPr>
          <w:alias w:val="Location"/>
          <w:tag w:val="Location"/>
          <w:id w:val="679498399"/>
          <w:lock w:val="sdtLocked"/>
          <w:placeholder>
            <w:docPart w:val="C0A44DC715854D92970AA2DC45E79251"/>
          </w:placeholder>
          <w:showingPlcHdr/>
          <w:dropDownList>
            <w:listItem w:displayText="port" w:value="port"/>
            <w:listItem w:displayText="position" w:value="position"/>
          </w:dropDownList>
        </w:sdtPr>
        <w:sdtContent>
          <w:permStart w:id="504046491" w:edGrp="everyone"/>
          <w:r w:rsidRPr="00037A1F">
            <w:rPr>
              <w:rFonts w:ascii="Arial" w:hAnsi="Arial" w:cs="Arial"/>
              <w:color w:val="D9D9D9" w:themeColor="background1" w:themeShade="D9"/>
            </w:rPr>
            <w:t xml:space="preserve"> port / position</w:t>
          </w:r>
          <w:r w:rsidRPr="00037A1F">
            <w:rPr>
              <w:rFonts w:ascii="Arial" w:hAnsi="Arial" w:cs="Arial"/>
            </w:rPr>
            <w:t xml:space="preserve"> </w:t>
          </w:r>
          <w:permEnd w:id="504046491"/>
        </w:sdtContent>
      </w:sdt>
      <w:r w:rsidRPr="00037A1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Re/Delivery Location"/>
          <w:tag w:val="Re/Delivery Location"/>
          <w:id w:val="1781527949"/>
          <w:lock w:val="sdtLocked"/>
          <w:placeholder>
            <w:docPart w:val="752B410D619B4E3DBAF0422F8CB95F23"/>
          </w:placeholder>
          <w:showingPlcHdr/>
          <w:text/>
        </w:sdtPr>
        <w:sdtContent>
          <w:permStart w:id="663566640" w:edGrp="everyone"/>
          <w:r w:rsidR="000B0C3B" w:rsidRPr="00037A1F">
            <w:rPr>
              <w:rStyle w:val="PlaceholderText"/>
              <w:rFonts w:ascii="Arial" w:hAnsi="Arial" w:cs="Arial"/>
              <w:color w:val="D9D9D9" w:themeColor="background1" w:themeShade="D9"/>
            </w:rPr>
            <w:t>_________________________</w:t>
          </w:r>
          <w:permEnd w:id="663566640"/>
        </w:sdtContent>
      </w:sdt>
      <w:r w:rsidR="000B0C3B" w:rsidRPr="00037A1F">
        <w:rPr>
          <w:rFonts w:ascii="Arial" w:hAnsi="Arial" w:cs="Arial"/>
        </w:rPr>
        <w:t>.</w:t>
      </w:r>
    </w:p>
    <w:p w14:paraId="69E8A22F" w14:textId="77777777" w:rsidR="00FD3D60" w:rsidRPr="00037A1F" w:rsidRDefault="00FD3D60" w:rsidP="005A4520">
      <w:pPr>
        <w:spacing w:after="0" w:line="480" w:lineRule="auto"/>
        <w:jc w:val="both"/>
        <w:rPr>
          <w:rFonts w:ascii="Arial" w:hAnsi="Arial" w:cs="Arial"/>
        </w:rPr>
      </w:pPr>
    </w:p>
    <w:p w14:paraId="1CA2C369" w14:textId="77777777" w:rsidR="009A54D4" w:rsidRPr="00037A1F" w:rsidRDefault="009A54D4" w:rsidP="005A4520">
      <w:pPr>
        <w:spacing w:after="0" w:line="480" w:lineRule="auto"/>
        <w:jc w:val="both"/>
        <w:rPr>
          <w:rFonts w:ascii="Arial" w:hAnsi="Arial" w:cs="Arial"/>
        </w:rPr>
      </w:pPr>
      <w:r w:rsidRPr="00037A1F">
        <w:rPr>
          <w:rFonts w:ascii="Arial" w:hAnsi="Arial" w:cs="Arial"/>
        </w:rPr>
        <w:t xml:space="preserve">At the time of </w:t>
      </w:r>
      <w:sdt>
        <w:sdtPr>
          <w:rPr>
            <w:rFonts w:ascii="Arial" w:hAnsi="Arial" w:cs="Arial"/>
          </w:rPr>
          <w:alias w:val="Delivery or Redelivery?"/>
          <w:tag w:val="Delivery or Redelivery?"/>
          <w:id w:val="953714366"/>
          <w:lock w:val="sdtLocked"/>
          <w:placeholder>
            <w:docPart w:val="5375BFF63AB54DCDB152B911CDA42262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">
            <w:listItem w:displayText="delivery" w:value="delivered"/>
            <w:listItem w:displayText="re-delivery" w:value="re-delivered"/>
          </w:dropDownList>
        </w:sdtPr>
        <w:sdtContent>
          <w:r w:rsidR="00413DD0" w:rsidRPr="00037A1F">
            <w:rPr>
              <w:rFonts w:ascii="Arial" w:hAnsi="Arial" w:cs="Arial"/>
              <w:color w:val="D9D9D9" w:themeColor="background1" w:themeShade="D9"/>
            </w:rPr>
            <w:t>delivery / re-delivery</w:t>
          </w:r>
        </w:sdtContent>
      </w:sdt>
      <w:r w:rsidRPr="00037A1F">
        <w:rPr>
          <w:rFonts w:ascii="Arial" w:hAnsi="Arial" w:cs="Arial"/>
        </w:rPr>
        <w:t xml:space="preserve"> there remained onboard: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84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9"/>
        <w:gridCol w:w="1446"/>
        <w:gridCol w:w="5783"/>
      </w:tblGrid>
      <w:tr w:rsidR="003B111A" w:rsidRPr="00037A1F" w14:paraId="4BF4CBE0" w14:textId="77777777" w:rsidTr="00FD3D60">
        <w:tc>
          <w:tcPr>
            <w:tcW w:w="1250" w:type="pct"/>
            <w:vAlign w:val="center"/>
          </w:tcPr>
          <w:p w14:paraId="2B2F60EC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permStart w:id="1469346121" w:edGrp="everyone" w:colFirst="2" w:colLast="2"/>
            <w:r>
              <w:rPr>
                <w:rFonts w:ascii="Arial" w:hAnsi="Arial" w:cs="Arial"/>
              </w:rPr>
              <w:t xml:space="preserve">Heavy </w:t>
            </w:r>
            <w:r w:rsidRPr="00037A1F">
              <w:rPr>
                <w:rFonts w:ascii="Arial" w:hAnsi="Arial" w:cs="Arial"/>
              </w:rPr>
              <w:t>Fuel Oil:</w:t>
            </w:r>
          </w:p>
        </w:tc>
        <w:sdt>
          <w:sdtPr>
            <w:rPr>
              <w:rFonts w:ascii="Arial" w:hAnsi="Arial" w:cs="Arial"/>
            </w:rPr>
            <w:alias w:val="Diesel Oil"/>
            <w:tag w:val="Diesel Oil"/>
            <w:id w:val="-1193068437"/>
            <w:lock w:val="sdtLocked"/>
            <w:placeholder>
              <w:docPart w:val="AB872BAE64E0451D9412B2328CE5567A"/>
            </w:placeholder>
            <w:showingPlcHdr/>
            <w:text/>
          </w:sdtPr>
          <w:sdtContent>
            <w:permStart w:id="574649552" w:edGrp="everyone" w:displacedByCustomXml="prev"/>
            <w:tc>
              <w:tcPr>
                <w:tcW w:w="750" w:type="pct"/>
                <w:tcMar>
                  <w:left w:w="57" w:type="dxa"/>
                </w:tcMar>
                <w:vAlign w:val="center"/>
              </w:tcPr>
              <w:p w14:paraId="53A6060A" w14:textId="77777777" w:rsidR="003B111A" w:rsidRPr="00037A1F" w:rsidRDefault="003B111A" w:rsidP="003B111A">
                <w:pPr>
                  <w:spacing w:after="0" w:line="240" w:lineRule="auto"/>
                  <w:jc w:val="right"/>
                  <w:rPr>
                    <w:rFonts w:ascii="Arial" w:hAnsi="Arial" w:cs="Arial"/>
                  </w:rPr>
                </w:pPr>
                <w:r w:rsidRPr="00037A1F">
                  <w:rPr>
                    <w:rStyle w:val="PlaceholderText"/>
                    <w:rFonts w:ascii="Arial" w:hAnsi="Arial" w:cs="Arial"/>
                    <w:color w:val="D9D9D9" w:themeColor="background1" w:themeShade="D9"/>
                  </w:rPr>
                  <w:t>__________</w:t>
                </w:r>
              </w:p>
            </w:tc>
            <w:permEnd w:id="574649552" w:displacedByCustomXml="next"/>
          </w:sdtContent>
        </w:sdt>
        <w:tc>
          <w:tcPr>
            <w:tcW w:w="3000" w:type="pct"/>
            <w:tcMar>
              <w:left w:w="57" w:type="dxa"/>
            </w:tcMar>
            <w:vAlign w:val="center"/>
          </w:tcPr>
          <w:p w14:paraId="23429257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r w:rsidRPr="00037A1F">
              <w:rPr>
                <w:rFonts w:ascii="Arial" w:hAnsi="Arial" w:cs="Arial"/>
              </w:rPr>
              <w:t>tonnes</w:t>
            </w:r>
          </w:p>
        </w:tc>
      </w:tr>
      <w:tr w:rsidR="003B111A" w:rsidRPr="00037A1F" w14:paraId="2C9A2176" w14:textId="77777777" w:rsidTr="00FD3D60">
        <w:tc>
          <w:tcPr>
            <w:tcW w:w="1250" w:type="pct"/>
            <w:vAlign w:val="center"/>
          </w:tcPr>
          <w:p w14:paraId="093E3A07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permStart w:id="1439567981" w:edGrp="everyone" w:colFirst="2" w:colLast="2"/>
            <w:permEnd w:id="1469346121"/>
            <w:r w:rsidRPr="00037A1F">
              <w:rPr>
                <w:rFonts w:ascii="Arial" w:hAnsi="Arial" w:cs="Arial"/>
              </w:rPr>
              <w:t xml:space="preserve">Low Sulphur </w:t>
            </w:r>
            <w:r>
              <w:rPr>
                <w:rFonts w:ascii="Arial" w:hAnsi="Arial" w:cs="Arial"/>
              </w:rPr>
              <w:t>MGO</w:t>
            </w:r>
          </w:p>
        </w:tc>
        <w:sdt>
          <w:sdtPr>
            <w:rPr>
              <w:rFonts w:ascii="Arial" w:hAnsi="Arial" w:cs="Arial"/>
            </w:rPr>
            <w:alias w:val="Fuel Oil"/>
            <w:tag w:val="Fuel Oil"/>
            <w:id w:val="-1424111738"/>
            <w:lock w:val="sdtLocked"/>
            <w:placeholder>
              <w:docPart w:val="E98085A89F9F404CA773AC06F5F7CC71"/>
            </w:placeholder>
            <w:showingPlcHdr/>
            <w:text/>
          </w:sdtPr>
          <w:sdtContent>
            <w:permStart w:id="1465189271" w:edGrp="everyone" w:displacedByCustomXml="prev"/>
            <w:tc>
              <w:tcPr>
                <w:tcW w:w="750" w:type="pct"/>
                <w:tcMar>
                  <w:left w:w="57" w:type="dxa"/>
                </w:tcMar>
                <w:vAlign w:val="center"/>
              </w:tcPr>
              <w:p w14:paraId="3344D65E" w14:textId="77777777" w:rsidR="003B111A" w:rsidRPr="00037A1F" w:rsidRDefault="003B111A" w:rsidP="003B111A">
                <w:pPr>
                  <w:spacing w:after="0" w:line="240" w:lineRule="auto"/>
                  <w:jc w:val="right"/>
                  <w:rPr>
                    <w:rFonts w:ascii="Arial" w:hAnsi="Arial" w:cs="Arial"/>
                  </w:rPr>
                </w:pPr>
                <w:r w:rsidRPr="00037A1F">
                  <w:rPr>
                    <w:rStyle w:val="PlaceholderText"/>
                    <w:rFonts w:ascii="Arial" w:hAnsi="Arial" w:cs="Arial"/>
                    <w:color w:val="D9D9D9" w:themeColor="background1" w:themeShade="D9"/>
                  </w:rPr>
                  <w:t>__________</w:t>
                </w:r>
              </w:p>
            </w:tc>
            <w:permEnd w:id="1465189271" w:displacedByCustomXml="next"/>
          </w:sdtContent>
        </w:sdt>
        <w:tc>
          <w:tcPr>
            <w:tcW w:w="3000" w:type="pct"/>
            <w:tcMar>
              <w:left w:w="57" w:type="dxa"/>
            </w:tcMar>
            <w:vAlign w:val="center"/>
          </w:tcPr>
          <w:p w14:paraId="72E093FC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r w:rsidRPr="00037A1F">
              <w:rPr>
                <w:rFonts w:ascii="Arial" w:hAnsi="Arial" w:cs="Arial"/>
              </w:rPr>
              <w:t>tonnes</w:t>
            </w:r>
          </w:p>
        </w:tc>
      </w:tr>
      <w:tr w:rsidR="003B111A" w:rsidRPr="00037A1F" w14:paraId="16C873E6" w14:textId="77777777" w:rsidTr="00FD3D60">
        <w:tc>
          <w:tcPr>
            <w:tcW w:w="1250" w:type="pct"/>
            <w:vAlign w:val="center"/>
          </w:tcPr>
          <w:p w14:paraId="30026989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permStart w:id="398726689" w:edGrp="everyone" w:colFirst="2" w:colLast="2"/>
            <w:permEnd w:id="1439567981"/>
          </w:p>
        </w:tc>
        <w:sdt>
          <w:sdtPr>
            <w:rPr>
              <w:rFonts w:ascii="Arial" w:hAnsi="Arial" w:cs="Arial"/>
            </w:rPr>
            <w:alias w:val="Low Sulphur Disel Oil"/>
            <w:tag w:val="Low Sulphur Disel Oil"/>
            <w:id w:val="-926723865"/>
            <w:lock w:val="sdtLocked"/>
            <w:placeholder>
              <w:docPart w:val="F8BEEAE3327F41B59E82B9C25202B81D"/>
            </w:placeholder>
            <w:showingPlcHdr/>
            <w:text/>
          </w:sdtPr>
          <w:sdtContent>
            <w:permStart w:id="205402912" w:edGrp="everyone" w:displacedByCustomXml="prev"/>
            <w:tc>
              <w:tcPr>
                <w:tcW w:w="750" w:type="pct"/>
                <w:tcMar>
                  <w:left w:w="57" w:type="dxa"/>
                </w:tcMar>
                <w:vAlign w:val="center"/>
              </w:tcPr>
              <w:p w14:paraId="6797730D" w14:textId="77777777" w:rsidR="003B111A" w:rsidRPr="00037A1F" w:rsidRDefault="003B111A" w:rsidP="003B111A">
                <w:pPr>
                  <w:spacing w:after="0" w:line="240" w:lineRule="auto"/>
                  <w:jc w:val="right"/>
                  <w:rPr>
                    <w:rFonts w:ascii="Arial" w:hAnsi="Arial" w:cs="Arial"/>
                  </w:rPr>
                </w:pPr>
                <w:r w:rsidRPr="00037A1F">
                  <w:rPr>
                    <w:rStyle w:val="PlaceholderText"/>
                    <w:rFonts w:ascii="Arial" w:hAnsi="Arial" w:cs="Arial"/>
                    <w:color w:val="D9D9D9" w:themeColor="background1" w:themeShade="D9"/>
                  </w:rPr>
                  <w:t>__________</w:t>
                </w:r>
              </w:p>
            </w:tc>
            <w:permEnd w:id="205402912" w:displacedByCustomXml="next"/>
          </w:sdtContent>
        </w:sdt>
        <w:tc>
          <w:tcPr>
            <w:tcW w:w="3000" w:type="pct"/>
            <w:tcMar>
              <w:left w:w="57" w:type="dxa"/>
            </w:tcMar>
            <w:vAlign w:val="center"/>
          </w:tcPr>
          <w:p w14:paraId="3825A219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tonnes</w:t>
            </w:r>
          </w:p>
        </w:tc>
      </w:tr>
      <w:tr w:rsidR="003B111A" w:rsidRPr="00037A1F" w14:paraId="29E2052B" w14:textId="77777777" w:rsidTr="00FD3D60">
        <w:tc>
          <w:tcPr>
            <w:tcW w:w="1250" w:type="pct"/>
            <w:vAlign w:val="center"/>
          </w:tcPr>
          <w:p w14:paraId="2312F7BA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permStart w:id="67796803" w:edGrp="everyone" w:colFirst="2" w:colLast="2"/>
            <w:permEnd w:id="398726689"/>
          </w:p>
        </w:tc>
        <w:sdt>
          <w:sdtPr>
            <w:rPr>
              <w:rFonts w:ascii="Arial" w:hAnsi="Arial" w:cs="Arial"/>
            </w:rPr>
            <w:alias w:val="Low Sulphur Fuel Oil"/>
            <w:tag w:val="Low Sulphur Fuel Oil"/>
            <w:id w:val="-49088217"/>
            <w:lock w:val="sdtLocked"/>
            <w:placeholder>
              <w:docPart w:val="F3E0B549C73A43729CC1F03718845C6E"/>
            </w:placeholder>
            <w:showingPlcHdr/>
            <w:text/>
          </w:sdtPr>
          <w:sdtContent>
            <w:permStart w:id="1176921903" w:edGrp="everyone" w:displacedByCustomXml="prev"/>
            <w:tc>
              <w:tcPr>
                <w:tcW w:w="750" w:type="pct"/>
                <w:tcMar>
                  <w:left w:w="57" w:type="dxa"/>
                </w:tcMar>
                <w:vAlign w:val="center"/>
              </w:tcPr>
              <w:p w14:paraId="29B664C0" w14:textId="77777777" w:rsidR="003B111A" w:rsidRPr="00037A1F" w:rsidRDefault="003B111A" w:rsidP="003B111A">
                <w:pPr>
                  <w:spacing w:after="0" w:line="240" w:lineRule="auto"/>
                  <w:jc w:val="right"/>
                  <w:rPr>
                    <w:rFonts w:ascii="Arial" w:hAnsi="Arial" w:cs="Arial"/>
                  </w:rPr>
                </w:pPr>
                <w:r w:rsidRPr="00037A1F">
                  <w:rPr>
                    <w:rStyle w:val="PlaceholderText"/>
                    <w:rFonts w:ascii="Arial" w:hAnsi="Arial" w:cs="Arial"/>
                    <w:color w:val="D9D9D9" w:themeColor="background1" w:themeShade="D9"/>
                  </w:rPr>
                  <w:t>__________</w:t>
                </w:r>
              </w:p>
            </w:tc>
            <w:permEnd w:id="1176921903" w:displacedByCustomXml="next"/>
          </w:sdtContent>
        </w:sdt>
        <w:tc>
          <w:tcPr>
            <w:tcW w:w="3000" w:type="pct"/>
            <w:tcMar>
              <w:left w:w="57" w:type="dxa"/>
            </w:tcMar>
            <w:vAlign w:val="center"/>
          </w:tcPr>
          <w:p w14:paraId="5543ECD8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tonnes</w:t>
            </w:r>
          </w:p>
        </w:tc>
      </w:tr>
      <w:tr w:rsidR="003B111A" w:rsidRPr="00037A1F" w14:paraId="27D5D638" w14:textId="77777777" w:rsidTr="00FD3D60">
        <w:tc>
          <w:tcPr>
            <w:tcW w:w="1250" w:type="pct"/>
            <w:vAlign w:val="center"/>
          </w:tcPr>
          <w:p w14:paraId="5EED0F45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permStart w:id="1378102873" w:edGrp="everyone" w:colFirst="2" w:colLast="2"/>
            <w:permEnd w:id="67796803"/>
            <w:r w:rsidRPr="00037A1F">
              <w:rPr>
                <w:rFonts w:ascii="Arial" w:hAnsi="Arial" w:cs="Arial"/>
              </w:rPr>
              <w:t>Fresh Water:</w:t>
            </w:r>
          </w:p>
        </w:tc>
        <w:sdt>
          <w:sdtPr>
            <w:rPr>
              <w:rFonts w:ascii="Arial" w:hAnsi="Arial" w:cs="Arial"/>
            </w:rPr>
            <w:alias w:val="Fresh Water"/>
            <w:tag w:val="Fresh Water"/>
            <w:id w:val="-1358962997"/>
            <w:lock w:val="sdtLocked"/>
            <w:placeholder>
              <w:docPart w:val="D794D619573048B58F8350D319F8707E"/>
            </w:placeholder>
            <w:showingPlcHdr/>
            <w:text/>
          </w:sdtPr>
          <w:sdtContent>
            <w:permStart w:id="207510333" w:edGrp="everyone" w:displacedByCustomXml="prev"/>
            <w:tc>
              <w:tcPr>
                <w:tcW w:w="750" w:type="pct"/>
                <w:tcMar>
                  <w:left w:w="57" w:type="dxa"/>
                </w:tcMar>
                <w:vAlign w:val="center"/>
              </w:tcPr>
              <w:p w14:paraId="476FC34D" w14:textId="77777777" w:rsidR="003B111A" w:rsidRPr="00037A1F" w:rsidRDefault="003B111A" w:rsidP="003B111A">
                <w:pPr>
                  <w:spacing w:after="0" w:line="240" w:lineRule="auto"/>
                  <w:jc w:val="right"/>
                  <w:rPr>
                    <w:rFonts w:ascii="Arial" w:hAnsi="Arial" w:cs="Arial"/>
                  </w:rPr>
                </w:pPr>
                <w:r w:rsidRPr="00037A1F">
                  <w:rPr>
                    <w:rStyle w:val="PlaceholderText"/>
                    <w:rFonts w:ascii="Arial" w:hAnsi="Arial" w:cs="Arial"/>
                    <w:color w:val="D9D9D9" w:themeColor="background1" w:themeShade="D9"/>
                  </w:rPr>
                  <w:t>__________</w:t>
                </w:r>
              </w:p>
            </w:tc>
            <w:permEnd w:id="207510333" w:displacedByCustomXml="next"/>
          </w:sdtContent>
        </w:sdt>
        <w:tc>
          <w:tcPr>
            <w:tcW w:w="3000" w:type="pct"/>
            <w:tcMar>
              <w:left w:w="57" w:type="dxa"/>
            </w:tcMar>
            <w:vAlign w:val="center"/>
          </w:tcPr>
          <w:p w14:paraId="25A436C4" w14:textId="77777777" w:rsidR="003B111A" w:rsidRPr="00037A1F" w:rsidRDefault="003B111A" w:rsidP="003B111A">
            <w:pPr>
              <w:spacing w:after="0" w:line="240" w:lineRule="auto"/>
              <w:rPr>
                <w:rFonts w:ascii="Arial" w:hAnsi="Arial" w:cs="Arial"/>
              </w:rPr>
            </w:pPr>
            <w:r w:rsidRPr="00037A1F">
              <w:rPr>
                <w:rFonts w:ascii="Arial" w:hAnsi="Arial" w:cs="Arial"/>
              </w:rPr>
              <w:t>tonnes</w:t>
            </w:r>
          </w:p>
        </w:tc>
      </w:tr>
      <w:permEnd w:id="1378102873"/>
    </w:tbl>
    <w:p w14:paraId="5187F417" w14:textId="77777777" w:rsidR="00D13801" w:rsidRPr="00037A1F" w:rsidRDefault="00D13801" w:rsidP="00D13801">
      <w:pPr>
        <w:spacing w:after="0" w:line="480" w:lineRule="auto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1"/>
        <w:gridCol w:w="2218"/>
        <w:gridCol w:w="3759"/>
      </w:tblGrid>
      <w:tr w:rsidR="00A207A2" w:rsidRPr="00037A1F" w14:paraId="20553E38" w14:textId="77777777" w:rsidTr="00FD3D60">
        <w:trPr>
          <w:trHeight w:hRule="exact" w:val="454"/>
          <w:jc w:val="center"/>
        </w:trPr>
        <w:tc>
          <w:tcPr>
            <w:tcW w:w="3510" w:type="dxa"/>
            <w:vAlign w:val="center"/>
          </w:tcPr>
          <w:p w14:paraId="67ABF6B6" w14:textId="77777777" w:rsidR="00A207A2" w:rsidRPr="00037A1F" w:rsidRDefault="00A207A2" w:rsidP="00A207A2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37A1F">
              <w:rPr>
                <w:rFonts w:ascii="Arial" w:hAnsi="Arial" w:cs="Arial"/>
                <w:u w:val="single"/>
              </w:rPr>
              <w:t>On behalf of Owners</w:t>
            </w:r>
          </w:p>
        </w:tc>
        <w:tc>
          <w:tcPr>
            <w:tcW w:w="2127" w:type="dxa"/>
            <w:vAlign w:val="center"/>
          </w:tcPr>
          <w:p w14:paraId="4B249496" w14:textId="77777777" w:rsidR="00A207A2" w:rsidRPr="00037A1F" w:rsidRDefault="00A207A2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  <w:vAlign w:val="center"/>
          </w:tcPr>
          <w:p w14:paraId="55650A9E" w14:textId="77777777" w:rsidR="00A207A2" w:rsidRPr="00037A1F" w:rsidRDefault="00A207A2" w:rsidP="00A207A2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37A1F">
              <w:rPr>
                <w:rFonts w:ascii="Arial" w:hAnsi="Arial" w:cs="Arial"/>
                <w:u w:val="single"/>
              </w:rPr>
              <w:t>On behalf of Charterers</w:t>
            </w:r>
          </w:p>
        </w:tc>
      </w:tr>
      <w:tr w:rsidR="00A207A2" w:rsidRPr="00037A1F" w14:paraId="077E1F53" w14:textId="77777777" w:rsidTr="00FD3D60">
        <w:trPr>
          <w:trHeight w:hRule="exact" w:val="454"/>
          <w:jc w:val="center"/>
        </w:trPr>
        <w:tc>
          <w:tcPr>
            <w:tcW w:w="351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140B6A0" w14:textId="52D9B8B0" w:rsidR="00A207A2" w:rsidRPr="00037A1F" w:rsidRDefault="007D26DE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ermStart w:id="1010524377" w:edGrp="everyone" w:colFirst="0" w:colLast="0"/>
            <w:permStart w:id="1077942017" w:edGrp="everyone" w:colFirst="2" w:colLast="2"/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127" w:type="dxa"/>
            <w:vAlign w:val="center"/>
          </w:tcPr>
          <w:p w14:paraId="2AAAC828" w14:textId="77777777" w:rsidR="00A207A2" w:rsidRPr="00037A1F" w:rsidRDefault="00A207A2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  <w:tcBorders>
              <w:bottom w:val="single" w:sz="4" w:space="0" w:color="D9D9D9"/>
            </w:tcBorders>
            <w:vAlign w:val="center"/>
          </w:tcPr>
          <w:p w14:paraId="74CD6A90" w14:textId="4A5FB947" w:rsidR="00A207A2" w:rsidRPr="00037A1F" w:rsidRDefault="007D26DE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A207A2" w:rsidRPr="00037A1F" w14:paraId="3B991EA0" w14:textId="77777777" w:rsidTr="00FD3D60">
        <w:trPr>
          <w:trHeight w:hRule="exact" w:val="454"/>
          <w:jc w:val="center"/>
        </w:trPr>
        <w:tc>
          <w:tcPr>
            <w:tcW w:w="35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84588C" w14:textId="3D3AFC57" w:rsidR="00A207A2" w:rsidRPr="00037A1F" w:rsidRDefault="007D26DE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ermStart w:id="1134454779" w:edGrp="everyone" w:colFirst="0" w:colLast="0"/>
            <w:permStart w:id="960106754" w:edGrp="everyone" w:colFirst="2" w:colLast="2"/>
            <w:permEnd w:id="1010524377"/>
            <w:permEnd w:id="1077942017"/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127" w:type="dxa"/>
            <w:vAlign w:val="center"/>
          </w:tcPr>
          <w:p w14:paraId="4C459879" w14:textId="77777777" w:rsidR="00A207A2" w:rsidRPr="00037A1F" w:rsidRDefault="00A207A2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4F73AD7" w14:textId="6E89F3BB" w:rsidR="00A207A2" w:rsidRPr="00037A1F" w:rsidRDefault="007D26DE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A207A2" w:rsidRPr="00037A1F" w14:paraId="367B09D0" w14:textId="77777777" w:rsidTr="00FD3D60">
        <w:trPr>
          <w:trHeight w:hRule="exact" w:val="454"/>
          <w:jc w:val="center"/>
        </w:trPr>
        <w:tc>
          <w:tcPr>
            <w:tcW w:w="35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C38B5C4" w14:textId="6A1C75A8" w:rsidR="00A207A2" w:rsidRPr="00037A1F" w:rsidRDefault="007D26DE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ermStart w:id="2112893921" w:edGrp="everyone" w:colFirst="0" w:colLast="0"/>
            <w:permStart w:id="921376299" w:edGrp="everyone" w:colFirst="2" w:colLast="2"/>
            <w:permEnd w:id="1134454779"/>
            <w:permEnd w:id="960106754"/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127" w:type="dxa"/>
            <w:vAlign w:val="center"/>
          </w:tcPr>
          <w:p w14:paraId="26A211A5" w14:textId="77777777" w:rsidR="00A207A2" w:rsidRPr="00037A1F" w:rsidRDefault="00A207A2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328BC115" w14:textId="7012A99D" w:rsidR="00A207A2" w:rsidRPr="00037A1F" w:rsidRDefault="007D26DE" w:rsidP="00A207A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permEnd w:id="2112893921"/>
      <w:permEnd w:id="921376299"/>
    </w:tbl>
    <w:p w14:paraId="29343978" w14:textId="77777777" w:rsidR="009A54D4" w:rsidRPr="00037A1F" w:rsidRDefault="009A54D4" w:rsidP="00D43087">
      <w:pPr>
        <w:spacing w:after="0" w:line="240" w:lineRule="auto"/>
        <w:jc w:val="both"/>
        <w:rPr>
          <w:rFonts w:ascii="Arial" w:hAnsi="Arial" w:cs="Arial"/>
        </w:rPr>
      </w:pPr>
    </w:p>
    <w:p w14:paraId="538D8051" w14:textId="77777777" w:rsidR="00080506" w:rsidRPr="00037A1F" w:rsidRDefault="00080506" w:rsidP="00D43087">
      <w:pPr>
        <w:spacing w:after="0" w:line="240" w:lineRule="auto"/>
        <w:jc w:val="both"/>
        <w:rPr>
          <w:rFonts w:ascii="Arial" w:hAnsi="Arial" w:cs="Arial"/>
        </w:rPr>
      </w:pPr>
    </w:p>
    <w:p w14:paraId="76808774" w14:textId="77777777" w:rsidR="00FD3D60" w:rsidRDefault="00FD3D60" w:rsidP="00D43087">
      <w:pPr>
        <w:spacing w:after="0" w:line="240" w:lineRule="auto"/>
        <w:jc w:val="both"/>
        <w:rPr>
          <w:rFonts w:ascii="Arial" w:hAnsi="Arial" w:cs="Arial"/>
        </w:rPr>
      </w:pPr>
    </w:p>
    <w:p w14:paraId="09896035" w14:textId="77777777" w:rsidR="001A564F" w:rsidRDefault="001A564F" w:rsidP="00543F65">
      <w:pPr>
        <w:spacing w:after="0" w:line="240" w:lineRule="auto"/>
        <w:jc w:val="both"/>
        <w:rPr>
          <w:rFonts w:ascii="Arial" w:hAnsi="Arial" w:cs="Arial"/>
          <w:lang w:val="en-SG"/>
        </w:rPr>
      </w:pPr>
    </w:p>
    <w:p w14:paraId="0CF03243" w14:textId="77777777" w:rsidR="001A564F" w:rsidRDefault="001A564F" w:rsidP="00543F65">
      <w:pPr>
        <w:spacing w:after="0" w:line="240" w:lineRule="auto"/>
        <w:jc w:val="both"/>
        <w:rPr>
          <w:rFonts w:ascii="Arial" w:hAnsi="Arial" w:cs="Arial"/>
          <w:lang w:val="en-SG"/>
        </w:rPr>
      </w:pPr>
    </w:p>
    <w:p w14:paraId="66048339" w14:textId="5CD93D37" w:rsidR="00543F65" w:rsidRPr="00543F65" w:rsidRDefault="001A564F" w:rsidP="00543F65">
      <w:pPr>
        <w:spacing w:after="0" w:line="240" w:lineRule="auto"/>
        <w:jc w:val="both"/>
        <w:rPr>
          <w:rFonts w:ascii="Arial" w:hAnsi="Arial" w:cs="Arial"/>
          <w:lang w:val="en-SG"/>
        </w:rPr>
      </w:pPr>
      <w:r>
        <w:rPr>
          <w:rFonts w:ascii="Arial" w:hAnsi="Arial" w:cs="Arial"/>
          <w:lang w:val="en-SG"/>
        </w:rPr>
        <w:t>Note: To be sent</w:t>
      </w:r>
      <w:r w:rsidR="004D0A29">
        <w:rPr>
          <w:rFonts w:ascii="Arial" w:hAnsi="Arial" w:cs="Arial"/>
          <w:lang w:val="en-SG"/>
        </w:rPr>
        <w:t xml:space="preserve"> to</w:t>
      </w:r>
      <w:r w:rsidR="00543F65" w:rsidRPr="00543F65">
        <w:rPr>
          <w:rFonts w:ascii="Arial" w:hAnsi="Arial" w:cs="Arial"/>
          <w:lang w:val="en-SG"/>
        </w:rPr>
        <w:t xml:space="preserve"> Owners/Charterers/Agents by email attachment.</w:t>
      </w:r>
    </w:p>
    <w:p w14:paraId="05DDA1F8" w14:textId="77777777" w:rsidR="00543F65" w:rsidRPr="00037A1F" w:rsidRDefault="00543F65" w:rsidP="00D43087">
      <w:pPr>
        <w:spacing w:after="0" w:line="240" w:lineRule="auto"/>
        <w:jc w:val="both"/>
        <w:rPr>
          <w:rFonts w:ascii="Arial" w:hAnsi="Arial" w:cs="Arial"/>
        </w:rPr>
      </w:pPr>
    </w:p>
    <w:sectPr w:rsidR="00543F65" w:rsidRPr="00037A1F" w:rsidSect="00371E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2E37" w14:textId="77777777" w:rsidR="00BF41A1" w:rsidRPr="00AC0EC6" w:rsidRDefault="00BF41A1" w:rsidP="00CC4610">
      <w:pPr>
        <w:spacing w:after="0" w:line="240" w:lineRule="auto"/>
        <w:rPr>
          <w:sz w:val="19"/>
          <w:szCs w:val="19"/>
        </w:rPr>
      </w:pPr>
      <w:r w:rsidRPr="00AC0EC6">
        <w:rPr>
          <w:sz w:val="19"/>
          <w:szCs w:val="19"/>
        </w:rPr>
        <w:separator/>
      </w:r>
    </w:p>
  </w:endnote>
  <w:endnote w:type="continuationSeparator" w:id="0">
    <w:p w14:paraId="08BEE624" w14:textId="77777777" w:rsidR="00BF41A1" w:rsidRPr="00AC0EC6" w:rsidRDefault="00BF41A1" w:rsidP="00CC4610">
      <w:pPr>
        <w:spacing w:after="0" w:line="240" w:lineRule="auto"/>
        <w:rPr>
          <w:sz w:val="19"/>
          <w:szCs w:val="19"/>
        </w:rPr>
      </w:pPr>
      <w:r w:rsidRPr="00AC0EC6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4CBA" w14:textId="77777777" w:rsidR="009B5CF8" w:rsidRDefault="009B5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371EA5" w14:paraId="18A89544" w14:textId="77777777" w:rsidTr="0032472E">
      <w:trPr>
        <w:trHeight w:hRule="exact" w:val="284"/>
        <w:jc w:val="center"/>
      </w:trPr>
      <w:tc>
        <w:tcPr>
          <w:tcW w:w="1665" w:type="pct"/>
          <w:gridSpan w:val="3"/>
        </w:tcPr>
        <w:p w14:paraId="781A0116" w14:textId="77777777" w:rsidR="00371EA5" w:rsidRPr="00360B23" w:rsidRDefault="00371EA5" w:rsidP="00371EA5">
          <w:pPr>
            <w:pStyle w:val="Footer"/>
            <w:jc w:val="center"/>
            <w:rPr>
              <w:rFonts w:asciiTheme="minorHAnsi" w:hAnsiTheme="minorHAnsi"/>
              <w:b/>
              <w:i/>
              <w:sz w:val="18"/>
            </w:rPr>
          </w:pPr>
        </w:p>
      </w:tc>
    </w:tr>
    <w:tr w:rsidR="00371EA5" w14:paraId="2D861692" w14:textId="77777777" w:rsidTr="0032472E">
      <w:trPr>
        <w:trHeight w:hRule="exact" w:val="284"/>
        <w:jc w:val="center"/>
      </w:trPr>
      <w:tc>
        <w:tcPr>
          <w:tcW w:w="1665" w:type="pct"/>
        </w:tcPr>
        <w:p w14:paraId="16731750" w14:textId="77777777" w:rsidR="00371EA5" w:rsidRDefault="00371EA5" w:rsidP="009005C0">
          <w:pPr>
            <w:pStyle w:val="Footer"/>
            <w:rPr>
              <w:rFonts w:asciiTheme="minorHAnsi" w:hAnsiTheme="minorHAnsi"/>
              <w:sz w:val="18"/>
            </w:rPr>
          </w:pPr>
        </w:p>
      </w:tc>
      <w:tc>
        <w:tcPr>
          <w:tcW w:w="1665" w:type="pct"/>
        </w:tcPr>
        <w:p w14:paraId="58522816" w14:textId="77777777" w:rsidR="00371EA5" w:rsidRDefault="00371EA5" w:rsidP="00371EA5">
          <w:pPr>
            <w:pStyle w:val="Footer"/>
            <w:jc w:val="center"/>
            <w:rPr>
              <w:rFonts w:asciiTheme="minorHAnsi" w:hAnsiTheme="minorHAnsi"/>
              <w:sz w:val="18"/>
            </w:rPr>
          </w:pPr>
        </w:p>
      </w:tc>
      <w:tc>
        <w:tcPr>
          <w:tcW w:w="1665" w:type="pct"/>
        </w:tcPr>
        <w:p w14:paraId="62D8AD88" w14:textId="77777777" w:rsidR="00371EA5" w:rsidRDefault="00371EA5" w:rsidP="00371EA5">
          <w:pPr>
            <w:pStyle w:val="Footer"/>
            <w:jc w:val="right"/>
            <w:rPr>
              <w:rFonts w:asciiTheme="minorHAnsi" w:hAnsiTheme="minorHAnsi"/>
              <w:sz w:val="18"/>
            </w:rPr>
          </w:pPr>
          <w:r w:rsidRPr="006B594E">
            <w:rPr>
              <w:rFonts w:asciiTheme="minorHAnsi" w:hAnsiTheme="minorHAnsi"/>
              <w:sz w:val="18"/>
            </w:rPr>
            <w:t xml:space="preserve">Page </w:t>
          </w:r>
          <w:r w:rsidR="00571DC8" w:rsidRPr="006B594E">
            <w:rPr>
              <w:rFonts w:asciiTheme="minorHAnsi" w:hAnsiTheme="minorHAnsi"/>
              <w:b/>
              <w:bCs/>
              <w:sz w:val="18"/>
            </w:rPr>
            <w:fldChar w:fldCharType="begin"/>
          </w:r>
          <w:r w:rsidRPr="006B594E">
            <w:rPr>
              <w:rFonts w:asciiTheme="minorHAnsi" w:hAnsiTheme="minorHAnsi"/>
              <w:b/>
              <w:bCs/>
              <w:sz w:val="18"/>
            </w:rPr>
            <w:instrText xml:space="preserve"> PAGE  \* Arabic  \* MERGEFORMAT </w:instrText>
          </w:r>
          <w:r w:rsidR="00571DC8" w:rsidRPr="006B594E">
            <w:rPr>
              <w:rFonts w:asciiTheme="minorHAnsi" w:hAnsiTheme="minorHAnsi"/>
              <w:b/>
              <w:bCs/>
              <w:sz w:val="18"/>
            </w:rPr>
            <w:fldChar w:fldCharType="separate"/>
          </w:r>
          <w:r w:rsidR="000C721C">
            <w:rPr>
              <w:rFonts w:asciiTheme="minorHAnsi" w:hAnsiTheme="minorHAnsi"/>
              <w:b/>
              <w:bCs/>
              <w:noProof/>
              <w:sz w:val="18"/>
            </w:rPr>
            <w:t>1</w:t>
          </w:r>
          <w:r w:rsidR="00571DC8" w:rsidRPr="006B594E">
            <w:rPr>
              <w:rFonts w:asciiTheme="minorHAnsi" w:hAnsiTheme="minorHAnsi"/>
              <w:b/>
              <w:bCs/>
              <w:sz w:val="18"/>
            </w:rPr>
            <w:fldChar w:fldCharType="end"/>
          </w:r>
          <w:r w:rsidRPr="006B594E">
            <w:rPr>
              <w:rFonts w:asciiTheme="minorHAnsi" w:hAnsiTheme="minorHAnsi"/>
              <w:sz w:val="18"/>
            </w:rPr>
            <w:t xml:space="preserve"> of </w:t>
          </w:r>
          <w:fldSimple w:instr=" NUMPAGES  \* Arabic  \* MERGEFORMAT ">
            <w:r w:rsidR="000C721C" w:rsidRPr="000C721C">
              <w:rPr>
                <w:rFonts w:asciiTheme="minorHAnsi" w:hAnsiTheme="minorHAnsi"/>
                <w:b/>
                <w:bCs/>
                <w:noProof/>
                <w:sz w:val="18"/>
              </w:rPr>
              <w:t>1</w:t>
            </w:r>
          </w:fldSimple>
        </w:p>
      </w:tc>
    </w:tr>
  </w:tbl>
  <w:p w14:paraId="0C1CA28E" w14:textId="77777777" w:rsidR="00EB108D" w:rsidRPr="00371EA5" w:rsidRDefault="00EB108D" w:rsidP="00371EA5">
    <w:pPr>
      <w:pStyle w:val="Footer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72C3" w14:textId="77777777" w:rsidR="009B5CF8" w:rsidRDefault="009B5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7BF9" w14:textId="77777777" w:rsidR="00BF41A1" w:rsidRPr="00AC0EC6" w:rsidRDefault="00BF41A1" w:rsidP="00CC4610">
      <w:pPr>
        <w:spacing w:after="0" w:line="240" w:lineRule="auto"/>
        <w:rPr>
          <w:sz w:val="19"/>
          <w:szCs w:val="19"/>
        </w:rPr>
      </w:pPr>
      <w:r w:rsidRPr="00AC0EC6">
        <w:rPr>
          <w:sz w:val="19"/>
          <w:szCs w:val="19"/>
        </w:rPr>
        <w:separator/>
      </w:r>
    </w:p>
  </w:footnote>
  <w:footnote w:type="continuationSeparator" w:id="0">
    <w:p w14:paraId="42B4CF15" w14:textId="77777777" w:rsidR="00BF41A1" w:rsidRPr="00AC0EC6" w:rsidRDefault="00BF41A1" w:rsidP="00CC4610">
      <w:pPr>
        <w:spacing w:after="0" w:line="240" w:lineRule="auto"/>
        <w:rPr>
          <w:sz w:val="19"/>
          <w:szCs w:val="19"/>
        </w:rPr>
      </w:pPr>
      <w:r w:rsidRPr="00AC0EC6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5053" w14:textId="77777777" w:rsidR="009B5CF8" w:rsidRDefault="009B5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BB56BF" w:rsidRPr="00BB56BF" w14:paraId="46C45FCA" w14:textId="77777777" w:rsidTr="009F4EA0">
      <w:trPr>
        <w:trHeight w:val="1530"/>
        <w:jc w:val="center"/>
      </w:trPr>
      <w:tc>
        <w:tcPr>
          <w:tcW w:w="1809" w:type="dxa"/>
        </w:tcPr>
        <w:p w14:paraId="2114D2B8" w14:textId="77777777" w:rsidR="00BB56BF" w:rsidRPr="00BB56BF" w:rsidRDefault="00BB56BF" w:rsidP="00BB56BF">
          <w:pPr>
            <w:spacing w:after="0" w:line="240" w:lineRule="auto"/>
            <w:jc w:val="both"/>
            <w:rPr>
              <w:rFonts w:ascii="Arial" w:eastAsia="Times New Roman" w:hAnsi="Arial"/>
              <w:szCs w:val="20"/>
            </w:rPr>
          </w:pPr>
          <w:r w:rsidRPr="00BB56BF">
            <w:rPr>
              <w:rFonts w:ascii="Arial" w:eastAsia="Times New Roman" w:hAnsi="Arial"/>
              <w:noProof/>
              <w:szCs w:val="20"/>
            </w:rPr>
            <w:drawing>
              <wp:anchor distT="0" distB="0" distL="114300" distR="114300" simplePos="0" relativeHeight="251659264" behindDoc="0" locked="0" layoutInCell="1" allowOverlap="1" wp14:anchorId="769B9123" wp14:editId="39710BC9">
                <wp:simplePos x="0" y="0"/>
                <wp:positionH relativeFrom="column">
                  <wp:posOffset>-56515</wp:posOffset>
                </wp:positionH>
                <wp:positionV relativeFrom="paragraph">
                  <wp:posOffset>386803</wp:posOffset>
                </wp:positionV>
                <wp:extent cx="1109632" cy="226364"/>
                <wp:effectExtent l="0" t="0" r="0" b="2540"/>
                <wp:wrapNone/>
                <wp:docPr id="715779100" name="Picture 715779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779100" name="Picture 715779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9632" cy="226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36E4980A" w14:textId="77777777" w:rsidR="00BB56BF" w:rsidRPr="00BB56BF" w:rsidRDefault="00BB56BF" w:rsidP="00BB56BF">
          <w:pPr>
            <w:widowControl w:val="0"/>
            <w:spacing w:after="0" w:line="240" w:lineRule="auto"/>
            <w:jc w:val="center"/>
            <w:rPr>
              <w:rFonts w:ascii="Arial" w:eastAsia="Times New Roman" w:hAnsi="Arial"/>
              <w:snapToGrid w:val="0"/>
              <w:sz w:val="20"/>
              <w:szCs w:val="18"/>
            </w:rPr>
          </w:pPr>
          <w:r w:rsidRPr="00BB56BF">
            <w:rPr>
              <w:rFonts w:ascii="Arial" w:eastAsia="Times New Roman" w:hAnsi="Arial"/>
              <w:snapToGrid w:val="0"/>
              <w:sz w:val="20"/>
              <w:szCs w:val="18"/>
            </w:rPr>
            <w:t xml:space="preserve">HEALTH, SAFETY, ENVIRONMENT AND QUALITY MANAGEMENT SYSTEM </w:t>
          </w:r>
        </w:p>
        <w:p w14:paraId="7AA97E23" w14:textId="77777777" w:rsidR="00BB56BF" w:rsidRPr="00BB56BF" w:rsidRDefault="00BB56BF" w:rsidP="00BB56BF">
          <w:pPr>
            <w:spacing w:after="0" w:line="240" w:lineRule="auto"/>
            <w:jc w:val="center"/>
            <w:rPr>
              <w:rFonts w:ascii="Arial" w:eastAsia="Times New Roman" w:hAnsi="Arial"/>
              <w:i/>
              <w:sz w:val="20"/>
              <w:szCs w:val="18"/>
            </w:rPr>
          </w:pPr>
        </w:p>
        <w:p w14:paraId="535901FE" w14:textId="4B1D9280" w:rsidR="00BB56BF" w:rsidRPr="00BB56BF" w:rsidRDefault="00BB56BF" w:rsidP="00BB56BF">
          <w:pPr>
            <w:keepNext/>
            <w:spacing w:after="0" w:line="240" w:lineRule="auto"/>
            <w:jc w:val="center"/>
            <w:outlineLvl w:val="2"/>
            <w:rPr>
              <w:rFonts w:ascii="Arial" w:eastAsia="Times New Roman" w:hAnsi="Arial"/>
              <w:b/>
              <w:bCs/>
              <w:sz w:val="20"/>
              <w:szCs w:val="18"/>
              <w:lang w:val="en-ZA"/>
            </w:rPr>
          </w:pPr>
          <w:r>
            <w:rPr>
              <w:rFonts w:ascii="Arial" w:eastAsia="Times New Roman" w:hAnsi="Arial"/>
              <w:b/>
              <w:bCs/>
              <w:sz w:val="20"/>
              <w:szCs w:val="18"/>
              <w:lang w:val="en-ZA"/>
            </w:rPr>
            <w:t>DELIVERY</w:t>
          </w:r>
          <w:r w:rsidR="00B82350">
            <w:rPr>
              <w:rFonts w:ascii="Arial" w:eastAsia="Times New Roman" w:hAnsi="Arial"/>
              <w:b/>
              <w:bCs/>
              <w:sz w:val="20"/>
              <w:szCs w:val="18"/>
              <w:lang w:val="en-ZA"/>
            </w:rPr>
            <w:t xml:space="preserve"> </w:t>
          </w:r>
          <w:r>
            <w:rPr>
              <w:rFonts w:ascii="Arial" w:eastAsia="Times New Roman" w:hAnsi="Arial"/>
              <w:b/>
              <w:bCs/>
              <w:sz w:val="20"/>
              <w:szCs w:val="18"/>
              <w:lang w:val="en-ZA"/>
            </w:rPr>
            <w:t>/</w:t>
          </w:r>
          <w:r w:rsidR="00B82350">
            <w:rPr>
              <w:rFonts w:ascii="Arial" w:eastAsia="Times New Roman" w:hAnsi="Arial"/>
              <w:b/>
              <w:bCs/>
              <w:sz w:val="20"/>
              <w:szCs w:val="18"/>
              <w:lang w:val="en-ZA"/>
            </w:rPr>
            <w:t xml:space="preserve"> </w:t>
          </w:r>
          <w:r>
            <w:rPr>
              <w:rFonts w:ascii="Arial" w:eastAsia="Times New Roman" w:hAnsi="Arial"/>
              <w:b/>
              <w:bCs/>
              <w:sz w:val="20"/>
              <w:szCs w:val="18"/>
              <w:lang w:val="en-ZA"/>
            </w:rPr>
            <w:t>RE</w:t>
          </w:r>
          <w:r w:rsidR="00B82350">
            <w:rPr>
              <w:rFonts w:ascii="Arial" w:eastAsia="Times New Roman" w:hAnsi="Arial"/>
              <w:b/>
              <w:bCs/>
              <w:sz w:val="20"/>
              <w:szCs w:val="18"/>
              <w:lang w:val="en-ZA"/>
            </w:rPr>
            <w:t>-</w:t>
          </w:r>
          <w:r>
            <w:rPr>
              <w:rFonts w:ascii="Arial" w:eastAsia="Times New Roman" w:hAnsi="Arial"/>
              <w:b/>
              <w:bCs/>
              <w:sz w:val="20"/>
              <w:szCs w:val="18"/>
              <w:lang w:val="en-ZA"/>
            </w:rPr>
            <w:t>DELIVERY CERTIFICATE</w:t>
          </w:r>
        </w:p>
        <w:p w14:paraId="18AE6217" w14:textId="77777777" w:rsidR="00BB56BF" w:rsidRPr="00BB56BF" w:rsidRDefault="00BB56BF" w:rsidP="00BB56BF">
          <w:pPr>
            <w:spacing w:after="0" w:line="240" w:lineRule="auto"/>
            <w:jc w:val="center"/>
            <w:rPr>
              <w:rFonts w:ascii="Arial" w:eastAsia="Times New Roman" w:hAnsi="Arial"/>
              <w:sz w:val="20"/>
              <w:szCs w:val="18"/>
            </w:rPr>
          </w:pPr>
        </w:p>
        <w:p w14:paraId="74F5C6A6" w14:textId="77777777" w:rsidR="00BB56BF" w:rsidRPr="00BB56BF" w:rsidRDefault="00BB56BF" w:rsidP="00BB56BF">
          <w:pPr>
            <w:spacing w:after="0" w:line="240" w:lineRule="auto"/>
            <w:jc w:val="center"/>
            <w:rPr>
              <w:rFonts w:ascii="Arial" w:eastAsia="Times New Roman" w:hAnsi="Arial"/>
              <w:sz w:val="20"/>
              <w:szCs w:val="18"/>
            </w:rPr>
          </w:pPr>
          <w:r w:rsidRPr="00BB56BF">
            <w:rPr>
              <w:rFonts w:ascii="Arial" w:eastAsia="Times New Roman" w:hAnsi="Arial"/>
              <w:sz w:val="20"/>
              <w:szCs w:val="18"/>
            </w:rPr>
            <w:t>Reporting Forms Manual</w:t>
          </w:r>
        </w:p>
      </w:tc>
      <w:tc>
        <w:tcPr>
          <w:tcW w:w="2159" w:type="dxa"/>
          <w:vAlign w:val="center"/>
        </w:tcPr>
        <w:p w14:paraId="13D2B449" w14:textId="77777777" w:rsidR="00BB56BF" w:rsidRPr="00BB56BF" w:rsidRDefault="00BB56BF" w:rsidP="00BB56BF">
          <w:pPr>
            <w:spacing w:after="0" w:line="240" w:lineRule="auto"/>
            <w:jc w:val="both"/>
            <w:rPr>
              <w:rFonts w:ascii="Arial" w:eastAsia="Times New Roman" w:hAnsi="Arial"/>
              <w:snapToGrid w:val="0"/>
              <w:sz w:val="20"/>
              <w:szCs w:val="18"/>
            </w:rPr>
          </w:pPr>
          <w:r w:rsidRPr="00BB56BF">
            <w:rPr>
              <w:rFonts w:ascii="Arial" w:eastAsia="Times New Roman" w:hAnsi="Arial"/>
              <w:snapToGrid w:val="0"/>
              <w:sz w:val="20"/>
              <w:szCs w:val="18"/>
            </w:rPr>
            <w:t>Page:</w:t>
          </w:r>
          <w:r w:rsidRPr="00BB56BF">
            <w:rPr>
              <w:rFonts w:ascii="Arial" w:eastAsia="Times New Roman" w:hAnsi="Arial"/>
              <w:snapToGrid w:val="0"/>
              <w:sz w:val="20"/>
              <w:szCs w:val="18"/>
            </w:rPr>
            <w:tab/>
          </w:r>
          <w:r w:rsidRPr="00BB56BF">
            <w:rPr>
              <w:rFonts w:ascii="Arial" w:eastAsia="Times New Roman" w:hAnsi="Arial"/>
              <w:b/>
              <w:snapToGrid w:val="0"/>
              <w:sz w:val="20"/>
              <w:szCs w:val="18"/>
            </w:rPr>
            <w:fldChar w:fldCharType="begin"/>
          </w:r>
          <w:r w:rsidRPr="00BB56BF">
            <w:rPr>
              <w:rFonts w:ascii="Arial" w:eastAsia="Times New Roman" w:hAnsi="Arial"/>
              <w:b/>
              <w:snapToGrid w:val="0"/>
              <w:sz w:val="20"/>
              <w:szCs w:val="18"/>
            </w:rPr>
            <w:instrText xml:space="preserve"> PAGE  \* Arabic  \* MERGEFORMAT </w:instrText>
          </w:r>
          <w:r w:rsidRPr="00BB56BF">
            <w:rPr>
              <w:rFonts w:ascii="Arial" w:eastAsia="Times New Roman" w:hAnsi="Arial"/>
              <w:b/>
              <w:snapToGrid w:val="0"/>
              <w:sz w:val="20"/>
              <w:szCs w:val="18"/>
            </w:rPr>
            <w:fldChar w:fldCharType="separate"/>
          </w:r>
          <w:r w:rsidRPr="00BB56BF">
            <w:rPr>
              <w:rFonts w:ascii="Arial" w:eastAsia="Times New Roman" w:hAnsi="Arial"/>
              <w:b/>
              <w:noProof/>
              <w:snapToGrid w:val="0"/>
              <w:sz w:val="20"/>
              <w:szCs w:val="18"/>
            </w:rPr>
            <w:t>1</w:t>
          </w:r>
          <w:r w:rsidRPr="00BB56BF">
            <w:rPr>
              <w:rFonts w:ascii="Arial" w:eastAsia="Times New Roman" w:hAnsi="Arial"/>
              <w:b/>
              <w:snapToGrid w:val="0"/>
              <w:sz w:val="20"/>
              <w:szCs w:val="18"/>
            </w:rPr>
            <w:fldChar w:fldCharType="end"/>
          </w:r>
          <w:r w:rsidRPr="00BB56BF">
            <w:rPr>
              <w:rFonts w:ascii="Arial" w:eastAsia="Times New Roman" w:hAnsi="Arial"/>
              <w:snapToGrid w:val="0"/>
              <w:sz w:val="20"/>
              <w:szCs w:val="18"/>
            </w:rPr>
            <w:t xml:space="preserve"> of </w:t>
          </w:r>
          <w:r w:rsidRPr="00BB56BF">
            <w:rPr>
              <w:rFonts w:ascii="Arial" w:eastAsia="Times New Roman" w:hAnsi="Arial"/>
              <w:sz w:val="20"/>
              <w:szCs w:val="18"/>
            </w:rPr>
            <w:fldChar w:fldCharType="begin"/>
          </w:r>
          <w:r w:rsidRPr="00BB56BF">
            <w:rPr>
              <w:rFonts w:ascii="Arial" w:eastAsia="Times New Roman" w:hAnsi="Arial"/>
              <w:sz w:val="20"/>
              <w:szCs w:val="18"/>
            </w:rPr>
            <w:instrText xml:space="preserve"> NUMPAGES  \* Arabic  \* MERGEFORMAT </w:instrText>
          </w:r>
          <w:r w:rsidRPr="00BB56BF">
            <w:rPr>
              <w:rFonts w:ascii="Arial" w:eastAsia="Times New Roman" w:hAnsi="Arial"/>
              <w:sz w:val="20"/>
              <w:szCs w:val="18"/>
            </w:rPr>
            <w:fldChar w:fldCharType="separate"/>
          </w:r>
          <w:r w:rsidRPr="00BB56BF">
            <w:rPr>
              <w:rFonts w:ascii="Arial" w:eastAsia="Times New Roman" w:hAnsi="Arial"/>
              <w:noProof/>
              <w:sz w:val="20"/>
              <w:szCs w:val="18"/>
            </w:rPr>
            <w:t>1</w:t>
          </w:r>
          <w:r w:rsidRPr="00BB56BF">
            <w:rPr>
              <w:rFonts w:ascii="Arial" w:eastAsia="Times New Roman" w:hAnsi="Arial"/>
              <w:noProof/>
              <w:sz w:val="20"/>
              <w:szCs w:val="18"/>
            </w:rPr>
            <w:fldChar w:fldCharType="end"/>
          </w:r>
        </w:p>
        <w:p w14:paraId="155B103E" w14:textId="7BCCBBCC" w:rsidR="00BB56BF" w:rsidRPr="00BB56BF" w:rsidRDefault="00BB56BF" w:rsidP="00BB56BF">
          <w:pPr>
            <w:spacing w:after="0" w:line="240" w:lineRule="auto"/>
            <w:jc w:val="both"/>
            <w:rPr>
              <w:rFonts w:ascii="Arial" w:eastAsia="Times New Roman" w:hAnsi="Arial"/>
              <w:sz w:val="20"/>
              <w:szCs w:val="18"/>
            </w:rPr>
          </w:pPr>
          <w:r w:rsidRPr="00BB56BF">
            <w:rPr>
              <w:rFonts w:ascii="Arial" w:eastAsia="Times New Roman" w:hAnsi="Arial"/>
              <w:snapToGrid w:val="0"/>
              <w:sz w:val="20"/>
              <w:szCs w:val="18"/>
            </w:rPr>
            <w:t>Form:</w:t>
          </w:r>
          <w:r w:rsidRPr="00BB56BF">
            <w:rPr>
              <w:rFonts w:ascii="Arial" w:eastAsia="Times New Roman" w:hAnsi="Arial"/>
              <w:snapToGrid w:val="0"/>
              <w:sz w:val="20"/>
              <w:szCs w:val="18"/>
            </w:rPr>
            <w:tab/>
            <w:t>1.2.</w:t>
          </w:r>
          <w:r>
            <w:rPr>
              <w:rFonts w:ascii="Arial" w:eastAsia="Times New Roman" w:hAnsi="Arial"/>
              <w:snapToGrid w:val="0"/>
              <w:sz w:val="20"/>
              <w:szCs w:val="18"/>
            </w:rPr>
            <w:t>7</w:t>
          </w:r>
        </w:p>
        <w:p w14:paraId="618AC515" w14:textId="573036FA" w:rsidR="00BB56BF" w:rsidRPr="00BB56BF" w:rsidRDefault="00BB56BF" w:rsidP="00BB56BF">
          <w:pPr>
            <w:spacing w:after="0" w:line="240" w:lineRule="auto"/>
            <w:jc w:val="both"/>
            <w:rPr>
              <w:rFonts w:ascii="Arial" w:eastAsia="Times New Roman" w:hAnsi="Arial"/>
              <w:sz w:val="20"/>
              <w:szCs w:val="18"/>
            </w:rPr>
          </w:pPr>
          <w:r w:rsidRPr="00BB56BF">
            <w:rPr>
              <w:rFonts w:ascii="Arial" w:eastAsia="Times New Roman" w:hAnsi="Arial"/>
              <w:sz w:val="20"/>
              <w:szCs w:val="18"/>
            </w:rPr>
            <w:t>Date:</w:t>
          </w:r>
          <w:r w:rsidRPr="00BB56BF">
            <w:rPr>
              <w:rFonts w:ascii="Arial" w:eastAsia="Times New Roman" w:hAnsi="Arial"/>
              <w:sz w:val="20"/>
              <w:szCs w:val="18"/>
            </w:rPr>
            <w:tab/>
          </w:r>
          <w:r w:rsidR="009B5CF8">
            <w:rPr>
              <w:rFonts w:ascii="Arial" w:eastAsia="Times New Roman" w:hAnsi="Arial"/>
              <w:sz w:val="20"/>
              <w:szCs w:val="18"/>
            </w:rPr>
            <w:t>08 Aug</w:t>
          </w:r>
          <w:r>
            <w:rPr>
              <w:rFonts w:ascii="Arial" w:eastAsia="Times New Roman" w:hAnsi="Arial"/>
              <w:sz w:val="20"/>
              <w:szCs w:val="18"/>
            </w:rPr>
            <w:t xml:space="preserve"> </w:t>
          </w:r>
          <w:r w:rsidRPr="00BB56BF">
            <w:rPr>
              <w:rFonts w:ascii="Arial" w:eastAsia="Times New Roman" w:hAnsi="Arial"/>
              <w:sz w:val="20"/>
              <w:szCs w:val="18"/>
            </w:rPr>
            <w:t>202</w:t>
          </w:r>
          <w:r w:rsidR="009B5CF8">
            <w:rPr>
              <w:rFonts w:ascii="Arial" w:eastAsia="Times New Roman" w:hAnsi="Arial"/>
              <w:sz w:val="20"/>
              <w:szCs w:val="18"/>
            </w:rPr>
            <w:t>5</w:t>
          </w:r>
        </w:p>
        <w:p w14:paraId="23B79710" w14:textId="7CE03D2B" w:rsidR="00BB56BF" w:rsidRPr="00BB56BF" w:rsidRDefault="00BB56BF" w:rsidP="00BB56BF">
          <w:pPr>
            <w:spacing w:after="0" w:line="240" w:lineRule="auto"/>
            <w:jc w:val="both"/>
            <w:rPr>
              <w:rFonts w:ascii="Arial" w:eastAsia="Times New Roman" w:hAnsi="Arial"/>
              <w:sz w:val="20"/>
              <w:szCs w:val="18"/>
            </w:rPr>
          </w:pPr>
          <w:r w:rsidRPr="00BB56BF">
            <w:rPr>
              <w:rFonts w:ascii="Arial" w:eastAsia="Times New Roman" w:hAnsi="Arial"/>
              <w:sz w:val="20"/>
              <w:szCs w:val="18"/>
            </w:rPr>
            <w:t>Rev:</w:t>
          </w:r>
          <w:r w:rsidRPr="00BB56BF">
            <w:rPr>
              <w:rFonts w:ascii="Arial" w:eastAsia="Times New Roman" w:hAnsi="Arial"/>
              <w:sz w:val="20"/>
              <w:szCs w:val="18"/>
            </w:rPr>
            <w:tab/>
            <w:t>1.0</w:t>
          </w:r>
        </w:p>
        <w:p w14:paraId="552B11E2" w14:textId="6555D759" w:rsidR="00BB56BF" w:rsidRPr="00BB56BF" w:rsidRDefault="00BB56BF" w:rsidP="00BB56BF">
          <w:pPr>
            <w:spacing w:after="0" w:line="240" w:lineRule="auto"/>
            <w:jc w:val="both"/>
            <w:rPr>
              <w:rFonts w:ascii="Arial" w:eastAsia="Times New Roman" w:hAnsi="Arial"/>
              <w:sz w:val="20"/>
              <w:szCs w:val="18"/>
            </w:rPr>
          </w:pPr>
          <w:r w:rsidRPr="00BB56BF">
            <w:rPr>
              <w:rFonts w:ascii="Arial" w:eastAsia="Times New Roman" w:hAnsi="Arial"/>
              <w:sz w:val="20"/>
              <w:szCs w:val="18"/>
            </w:rPr>
            <w:t>App By:</w:t>
          </w:r>
          <w:r w:rsidRPr="00BB56BF">
            <w:rPr>
              <w:rFonts w:ascii="Arial" w:eastAsia="Times New Roman" w:hAnsi="Arial"/>
              <w:sz w:val="20"/>
              <w:szCs w:val="18"/>
            </w:rPr>
            <w:tab/>
          </w:r>
          <w:r w:rsidR="009B5CF8">
            <w:rPr>
              <w:rFonts w:ascii="Arial" w:eastAsia="Times New Roman" w:hAnsi="Arial"/>
              <w:sz w:val="20"/>
              <w:szCs w:val="18"/>
            </w:rPr>
            <w:t>DPA</w:t>
          </w:r>
        </w:p>
        <w:p w14:paraId="7059F978" w14:textId="7209CC27" w:rsidR="00BB56BF" w:rsidRPr="00BB56BF" w:rsidRDefault="00BB56BF" w:rsidP="00BB56BF">
          <w:pPr>
            <w:spacing w:after="0" w:line="240" w:lineRule="auto"/>
            <w:jc w:val="both"/>
            <w:rPr>
              <w:rFonts w:ascii="Arial" w:eastAsia="Times New Roman" w:hAnsi="Arial"/>
              <w:szCs w:val="20"/>
            </w:rPr>
          </w:pPr>
          <w:r w:rsidRPr="00BB56BF">
            <w:rPr>
              <w:rFonts w:ascii="Arial" w:eastAsia="Times New Roman" w:hAnsi="Arial"/>
              <w:sz w:val="20"/>
              <w:szCs w:val="18"/>
            </w:rPr>
            <w:t>File No:</w:t>
          </w:r>
          <w:r w:rsidRPr="00BB56BF">
            <w:rPr>
              <w:rFonts w:ascii="Arial" w:eastAsia="Times New Roman" w:hAnsi="Arial"/>
              <w:sz w:val="20"/>
              <w:szCs w:val="18"/>
            </w:rPr>
            <w:tab/>
            <w:t>1.2.</w:t>
          </w:r>
          <w:r>
            <w:rPr>
              <w:rFonts w:ascii="Arial" w:eastAsia="Times New Roman" w:hAnsi="Arial"/>
              <w:sz w:val="20"/>
              <w:szCs w:val="18"/>
            </w:rPr>
            <w:t>7</w:t>
          </w:r>
        </w:p>
      </w:tc>
    </w:tr>
  </w:tbl>
  <w:p w14:paraId="1CFEBE45" w14:textId="77777777" w:rsidR="00037A1F" w:rsidRDefault="00037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2D95" w14:textId="77777777" w:rsidR="009B5CF8" w:rsidRDefault="009B5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17409"/>
    <w:multiLevelType w:val="hybridMultilevel"/>
    <w:tmpl w:val="BDD2B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60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comments" w:enforcement="1" w:cryptProviderType="rsaAES" w:cryptAlgorithmClass="hash" w:cryptAlgorithmType="typeAny" w:cryptAlgorithmSid="14" w:cryptSpinCount="100000" w:hash="bkPWfycg5WQPXm/O/pF/CP2Zypdy4Lw7LdL+u1rzYWhH6L6g91czzkCNqAIxyNm82FX2I0iEi3tVJ1tc0DZ3tQ==" w:salt="VjHVxoC4JMcEVy6EKmEe9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BF"/>
    <w:rsid w:val="00006988"/>
    <w:rsid w:val="0001050B"/>
    <w:rsid w:val="00031FB0"/>
    <w:rsid w:val="000320A7"/>
    <w:rsid w:val="00037A1F"/>
    <w:rsid w:val="0004075B"/>
    <w:rsid w:val="00040B88"/>
    <w:rsid w:val="00040CD8"/>
    <w:rsid w:val="00047035"/>
    <w:rsid w:val="00066FA7"/>
    <w:rsid w:val="00070DED"/>
    <w:rsid w:val="00080506"/>
    <w:rsid w:val="00086EFA"/>
    <w:rsid w:val="00090387"/>
    <w:rsid w:val="000A38CB"/>
    <w:rsid w:val="000B0C3B"/>
    <w:rsid w:val="000B1FE9"/>
    <w:rsid w:val="000C23B7"/>
    <w:rsid w:val="000C52A0"/>
    <w:rsid w:val="000C721C"/>
    <w:rsid w:val="000F6986"/>
    <w:rsid w:val="00124AD2"/>
    <w:rsid w:val="00146186"/>
    <w:rsid w:val="00160098"/>
    <w:rsid w:val="00162607"/>
    <w:rsid w:val="001719D5"/>
    <w:rsid w:val="00187091"/>
    <w:rsid w:val="001902CD"/>
    <w:rsid w:val="0019333C"/>
    <w:rsid w:val="001A564F"/>
    <w:rsid w:val="001B29D4"/>
    <w:rsid w:val="001C5573"/>
    <w:rsid w:val="00202CAC"/>
    <w:rsid w:val="0020540D"/>
    <w:rsid w:val="00206D1C"/>
    <w:rsid w:val="00217754"/>
    <w:rsid w:val="002220D8"/>
    <w:rsid w:val="00226AB2"/>
    <w:rsid w:val="002458DD"/>
    <w:rsid w:val="00255F17"/>
    <w:rsid w:val="0025639A"/>
    <w:rsid w:val="002609FE"/>
    <w:rsid w:val="00267AB1"/>
    <w:rsid w:val="00283352"/>
    <w:rsid w:val="00291956"/>
    <w:rsid w:val="00291FD0"/>
    <w:rsid w:val="002E4E93"/>
    <w:rsid w:val="00300332"/>
    <w:rsid w:val="00300C40"/>
    <w:rsid w:val="00331906"/>
    <w:rsid w:val="00333981"/>
    <w:rsid w:val="00334D61"/>
    <w:rsid w:val="0034643D"/>
    <w:rsid w:val="00347EC3"/>
    <w:rsid w:val="003527C2"/>
    <w:rsid w:val="00371EA5"/>
    <w:rsid w:val="0038046B"/>
    <w:rsid w:val="0038590B"/>
    <w:rsid w:val="00391C47"/>
    <w:rsid w:val="003B111A"/>
    <w:rsid w:val="003B1A6D"/>
    <w:rsid w:val="003B1CB6"/>
    <w:rsid w:val="00405593"/>
    <w:rsid w:val="004077D2"/>
    <w:rsid w:val="00413DD0"/>
    <w:rsid w:val="00424DDD"/>
    <w:rsid w:val="0045339D"/>
    <w:rsid w:val="00455102"/>
    <w:rsid w:val="00472B18"/>
    <w:rsid w:val="004D0A29"/>
    <w:rsid w:val="004E73FE"/>
    <w:rsid w:val="00507667"/>
    <w:rsid w:val="0051556F"/>
    <w:rsid w:val="00515B26"/>
    <w:rsid w:val="00543F65"/>
    <w:rsid w:val="005457D2"/>
    <w:rsid w:val="00547A0E"/>
    <w:rsid w:val="005529CF"/>
    <w:rsid w:val="0055441E"/>
    <w:rsid w:val="00562F6F"/>
    <w:rsid w:val="00571DC8"/>
    <w:rsid w:val="00575685"/>
    <w:rsid w:val="005A4520"/>
    <w:rsid w:val="005B091B"/>
    <w:rsid w:val="005E0ED1"/>
    <w:rsid w:val="006231DD"/>
    <w:rsid w:val="00626617"/>
    <w:rsid w:val="006373B5"/>
    <w:rsid w:val="00645A3D"/>
    <w:rsid w:val="0067664F"/>
    <w:rsid w:val="0069492C"/>
    <w:rsid w:val="006A5A15"/>
    <w:rsid w:val="006D3AC3"/>
    <w:rsid w:val="006E5AB5"/>
    <w:rsid w:val="007074A1"/>
    <w:rsid w:val="00710D86"/>
    <w:rsid w:val="007158B5"/>
    <w:rsid w:val="007326AA"/>
    <w:rsid w:val="00735269"/>
    <w:rsid w:val="007454EB"/>
    <w:rsid w:val="007906B4"/>
    <w:rsid w:val="007A1C59"/>
    <w:rsid w:val="007A24CC"/>
    <w:rsid w:val="007C3AF0"/>
    <w:rsid w:val="007D26DE"/>
    <w:rsid w:val="007E4368"/>
    <w:rsid w:val="007E5B22"/>
    <w:rsid w:val="007F0612"/>
    <w:rsid w:val="008332F7"/>
    <w:rsid w:val="0083549D"/>
    <w:rsid w:val="00864CA7"/>
    <w:rsid w:val="008864F8"/>
    <w:rsid w:val="00892C01"/>
    <w:rsid w:val="008970B4"/>
    <w:rsid w:val="008B0768"/>
    <w:rsid w:val="008C1C55"/>
    <w:rsid w:val="008C2D8F"/>
    <w:rsid w:val="008D3920"/>
    <w:rsid w:val="009005C0"/>
    <w:rsid w:val="009338BE"/>
    <w:rsid w:val="009604A2"/>
    <w:rsid w:val="00992CB0"/>
    <w:rsid w:val="009978AA"/>
    <w:rsid w:val="009A54D4"/>
    <w:rsid w:val="009B50F3"/>
    <w:rsid w:val="009B5CF8"/>
    <w:rsid w:val="009F01E5"/>
    <w:rsid w:val="00A207A2"/>
    <w:rsid w:val="00A454D9"/>
    <w:rsid w:val="00A6512B"/>
    <w:rsid w:val="00AB3FB0"/>
    <w:rsid w:val="00AB5D66"/>
    <w:rsid w:val="00AB78F3"/>
    <w:rsid w:val="00AC0EC6"/>
    <w:rsid w:val="00AC1FBC"/>
    <w:rsid w:val="00AC34D3"/>
    <w:rsid w:val="00AE0C7C"/>
    <w:rsid w:val="00AE1A95"/>
    <w:rsid w:val="00AF3E6B"/>
    <w:rsid w:val="00B04E60"/>
    <w:rsid w:val="00B1226F"/>
    <w:rsid w:val="00B238B9"/>
    <w:rsid w:val="00B54802"/>
    <w:rsid w:val="00B74DE7"/>
    <w:rsid w:val="00B82350"/>
    <w:rsid w:val="00B913E7"/>
    <w:rsid w:val="00BB1499"/>
    <w:rsid w:val="00BB45F8"/>
    <w:rsid w:val="00BB47D8"/>
    <w:rsid w:val="00BB56BF"/>
    <w:rsid w:val="00BD7373"/>
    <w:rsid w:val="00BE0CE9"/>
    <w:rsid w:val="00BF41A1"/>
    <w:rsid w:val="00C006C0"/>
    <w:rsid w:val="00C077A6"/>
    <w:rsid w:val="00C10014"/>
    <w:rsid w:val="00C2768F"/>
    <w:rsid w:val="00C540BD"/>
    <w:rsid w:val="00C54555"/>
    <w:rsid w:val="00C55481"/>
    <w:rsid w:val="00C676AF"/>
    <w:rsid w:val="00C83B10"/>
    <w:rsid w:val="00C91E5C"/>
    <w:rsid w:val="00C974C1"/>
    <w:rsid w:val="00CB269D"/>
    <w:rsid w:val="00CC4610"/>
    <w:rsid w:val="00CD1273"/>
    <w:rsid w:val="00D12104"/>
    <w:rsid w:val="00D13801"/>
    <w:rsid w:val="00D43087"/>
    <w:rsid w:val="00D60E53"/>
    <w:rsid w:val="00D81350"/>
    <w:rsid w:val="00D8240E"/>
    <w:rsid w:val="00D83898"/>
    <w:rsid w:val="00DC3A96"/>
    <w:rsid w:val="00E0273B"/>
    <w:rsid w:val="00E062B1"/>
    <w:rsid w:val="00E10E6B"/>
    <w:rsid w:val="00E273E8"/>
    <w:rsid w:val="00E31995"/>
    <w:rsid w:val="00E63690"/>
    <w:rsid w:val="00E71B1D"/>
    <w:rsid w:val="00E82A13"/>
    <w:rsid w:val="00E93292"/>
    <w:rsid w:val="00EB01E7"/>
    <w:rsid w:val="00EB108D"/>
    <w:rsid w:val="00ED0BD4"/>
    <w:rsid w:val="00ED6FF5"/>
    <w:rsid w:val="00EE0E30"/>
    <w:rsid w:val="00EE5CC0"/>
    <w:rsid w:val="00EF02D1"/>
    <w:rsid w:val="00F23088"/>
    <w:rsid w:val="00F7466F"/>
    <w:rsid w:val="00FB2545"/>
    <w:rsid w:val="00FD2626"/>
    <w:rsid w:val="00FD3D60"/>
    <w:rsid w:val="00FD49DE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97BC7"/>
  <w15:docId w15:val="{8BE0EBC9-B6AC-458C-8EFA-4AB63F41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0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610"/>
  </w:style>
  <w:style w:type="paragraph" w:styleId="Footer">
    <w:name w:val="footer"/>
    <w:basedOn w:val="Normal"/>
    <w:link w:val="FooterChar"/>
    <w:uiPriority w:val="99"/>
    <w:unhideWhenUsed/>
    <w:rsid w:val="00CC4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610"/>
  </w:style>
  <w:style w:type="table" w:styleId="TableGrid">
    <w:name w:val="Table Grid"/>
    <w:basedOn w:val="TableNormal"/>
    <w:uiPriority w:val="59"/>
    <w:rsid w:val="00CC46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9D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E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esh.sharma\OneDrive%20-%20Grindrod%20Shipping\Desktop\Ops%2002%20Ed%202%20Rev%2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95A73B40645C191178A477A11E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6E9D-CA98-4504-A18F-C377651CAC13}"/>
      </w:docPartPr>
      <w:docPartBody>
        <w:p w:rsidR="004767FC" w:rsidRDefault="004767FC">
          <w:pPr>
            <w:pStyle w:val="5A695A73B40645C191178A477A11EE4F"/>
          </w:pPr>
          <w:r w:rsidRPr="009005C0">
            <w:rPr>
              <w:rStyle w:val="PlaceholderText"/>
              <w:color w:val="D9D9D9" w:themeColor="background1" w:themeShade="D9"/>
            </w:rPr>
            <w:t>_________________________</w:t>
          </w:r>
        </w:p>
      </w:docPartBody>
    </w:docPart>
    <w:docPart>
      <w:docPartPr>
        <w:name w:val="432A850B180342BB9201DF126DED4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12C3A-2491-4FA7-9AC8-F0A3F23150D0}"/>
      </w:docPartPr>
      <w:docPartBody>
        <w:p w:rsidR="004767FC" w:rsidRDefault="004767FC">
          <w:pPr>
            <w:pStyle w:val="432A850B180342BB9201DF126DED49D1"/>
          </w:pPr>
          <w:r w:rsidRPr="009005C0">
            <w:rPr>
              <w:rStyle w:val="PlaceholderText"/>
              <w:color w:val="D9D9D9" w:themeColor="background1" w:themeShade="D9"/>
            </w:rPr>
            <w:t>_________________________</w:t>
          </w:r>
        </w:p>
      </w:docPartBody>
    </w:docPart>
    <w:docPart>
      <w:docPartPr>
        <w:name w:val="EFFAA3DA1C1E452BB753FC6FED30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AB232-6E32-4208-BB5B-B257FB2292C6}"/>
      </w:docPartPr>
      <w:docPartBody>
        <w:p w:rsidR="004767FC" w:rsidRDefault="004767FC">
          <w:pPr>
            <w:pStyle w:val="EFFAA3DA1C1E452BB753FC6FED305E2B"/>
          </w:pPr>
          <w:r w:rsidRPr="00413DD0">
            <w:rPr>
              <w:rFonts w:cs="Arial"/>
              <w:color w:val="D9D9D9" w:themeColor="background1" w:themeShade="D9"/>
            </w:rPr>
            <w:t>delivered / re-delivered</w:t>
          </w:r>
        </w:p>
      </w:docPartBody>
    </w:docPart>
    <w:docPart>
      <w:docPartPr>
        <w:name w:val="4347F33DECC6456E912FA0F88F56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E1DB9-220D-4F5A-B6A9-7D98BAD4D6E3}"/>
      </w:docPartPr>
      <w:docPartBody>
        <w:p w:rsidR="004767FC" w:rsidRDefault="004767FC">
          <w:pPr>
            <w:pStyle w:val="4347F33DECC6456E912FA0F88F567FE1"/>
          </w:pPr>
          <w:r w:rsidRPr="009005C0">
            <w:rPr>
              <w:rStyle w:val="PlaceholderText"/>
              <w:color w:val="D9D9D9" w:themeColor="background1" w:themeShade="D9"/>
            </w:rPr>
            <w:t>__________________________________________________</w:t>
          </w:r>
        </w:p>
      </w:docPartBody>
    </w:docPart>
    <w:docPart>
      <w:docPartPr>
        <w:name w:val="838E666CC95C4A769F253B7A3750F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2FD8-8418-40DC-9398-F7B67787D01D}"/>
      </w:docPartPr>
      <w:docPartBody>
        <w:p w:rsidR="004767FC" w:rsidRDefault="004767FC">
          <w:pPr>
            <w:pStyle w:val="838E666CC95C4A769F253B7A3750FCA4"/>
          </w:pPr>
          <w:r w:rsidRPr="009005C0">
            <w:rPr>
              <w:rStyle w:val="PlaceholderText"/>
              <w:color w:val="D9D9D9" w:themeColor="background1" w:themeShade="D9"/>
            </w:rPr>
            <w:t>__________________________________________________</w:t>
          </w:r>
        </w:p>
      </w:docPartBody>
    </w:docPart>
    <w:docPart>
      <w:docPartPr>
        <w:name w:val="D2A96F8044A142EFAFFAB92CF063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7712-3EE3-44B1-BCAD-A2875F263C5B}"/>
      </w:docPartPr>
      <w:docPartBody>
        <w:p w:rsidR="004767FC" w:rsidRDefault="004767FC">
          <w:pPr>
            <w:pStyle w:val="D2A96F8044A142EFAFFAB92CF0635EF5"/>
          </w:pPr>
          <w:r w:rsidRPr="009005C0">
            <w:rPr>
              <w:rStyle w:val="PlaceholderText"/>
              <w:color w:val="D9D9D9" w:themeColor="background1" w:themeShade="D9"/>
            </w:rPr>
            <w:t>__________</w:t>
          </w:r>
        </w:p>
      </w:docPartBody>
    </w:docPart>
    <w:docPart>
      <w:docPartPr>
        <w:name w:val="E29E749209E8458F9740E96F5A59D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38E07-BD75-4B58-9A04-D97E25C14B05}"/>
      </w:docPartPr>
      <w:docPartBody>
        <w:p w:rsidR="004767FC" w:rsidRDefault="004767FC">
          <w:pPr>
            <w:pStyle w:val="E29E749209E8458F9740E96F5A59DEE5"/>
          </w:pPr>
          <w:r w:rsidRPr="009005C0">
            <w:rPr>
              <w:rStyle w:val="PlaceholderText"/>
              <w:color w:val="D9D9D9" w:themeColor="background1" w:themeShade="D9"/>
            </w:rPr>
            <w:t>_________________________</w:t>
          </w:r>
        </w:p>
      </w:docPartBody>
    </w:docPart>
    <w:docPart>
      <w:docPartPr>
        <w:name w:val="C0A44DC715854D92970AA2DC45E7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B368F-2293-449B-9025-3A82324C8FC5}"/>
      </w:docPartPr>
      <w:docPartBody>
        <w:p w:rsidR="004767FC" w:rsidRDefault="004767FC">
          <w:pPr>
            <w:pStyle w:val="C0A44DC715854D92970AA2DC45E79251"/>
          </w:pPr>
          <w:r w:rsidRPr="009005C0">
            <w:rPr>
              <w:rFonts w:cs="Arial"/>
              <w:color w:val="D9D9D9" w:themeColor="background1" w:themeShade="D9"/>
            </w:rPr>
            <w:t xml:space="preserve"> port / position</w:t>
          </w:r>
          <w:r w:rsidRPr="009005C0">
            <w:rPr>
              <w:rFonts w:cs="Arial"/>
            </w:rPr>
            <w:t xml:space="preserve"> </w:t>
          </w:r>
        </w:p>
      </w:docPartBody>
    </w:docPart>
    <w:docPart>
      <w:docPartPr>
        <w:name w:val="752B410D619B4E3DBAF0422F8CB95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61FC-D91F-47A1-BA80-AFBB3132EA45}"/>
      </w:docPartPr>
      <w:docPartBody>
        <w:p w:rsidR="004767FC" w:rsidRDefault="004767FC">
          <w:pPr>
            <w:pStyle w:val="752B410D619B4E3DBAF0422F8CB95F23"/>
          </w:pPr>
          <w:r w:rsidRPr="009005C0">
            <w:rPr>
              <w:rStyle w:val="PlaceholderText"/>
              <w:color w:val="D9D9D9" w:themeColor="background1" w:themeShade="D9"/>
            </w:rPr>
            <w:t>_________________________</w:t>
          </w:r>
        </w:p>
      </w:docPartBody>
    </w:docPart>
    <w:docPart>
      <w:docPartPr>
        <w:name w:val="5375BFF63AB54DCDB152B911CDA4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844BC-AECF-4F5C-BEC2-C30F1F2B9F87}"/>
      </w:docPartPr>
      <w:docPartBody>
        <w:p w:rsidR="004767FC" w:rsidRDefault="004767FC">
          <w:pPr>
            <w:pStyle w:val="5375BFF63AB54DCDB152B911CDA42262"/>
          </w:pPr>
          <w:r w:rsidRPr="00413DD0">
            <w:rPr>
              <w:rFonts w:cs="Arial"/>
              <w:color w:val="D9D9D9" w:themeColor="background1" w:themeShade="D9"/>
            </w:rPr>
            <w:t>d</w:t>
          </w:r>
          <w:r>
            <w:rPr>
              <w:rFonts w:cs="Arial"/>
              <w:color w:val="D9D9D9" w:themeColor="background1" w:themeShade="D9"/>
            </w:rPr>
            <w:t>elivery</w:t>
          </w:r>
          <w:r w:rsidRPr="00413DD0">
            <w:rPr>
              <w:rFonts w:cs="Arial"/>
              <w:color w:val="D9D9D9" w:themeColor="background1" w:themeShade="D9"/>
            </w:rPr>
            <w:t xml:space="preserve"> / re-deliver</w:t>
          </w:r>
          <w:r>
            <w:rPr>
              <w:rFonts w:cs="Arial"/>
              <w:color w:val="D9D9D9" w:themeColor="background1" w:themeShade="D9"/>
            </w:rPr>
            <w:t>y</w:t>
          </w:r>
        </w:p>
      </w:docPartBody>
    </w:docPart>
    <w:docPart>
      <w:docPartPr>
        <w:name w:val="AB872BAE64E0451D9412B2328CE5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CE29-FF1A-494C-BA70-6F1131E4EC12}"/>
      </w:docPartPr>
      <w:docPartBody>
        <w:p w:rsidR="004767FC" w:rsidRDefault="004767FC">
          <w:pPr>
            <w:pStyle w:val="AB872BAE64E0451D9412B2328CE5567A"/>
          </w:pPr>
          <w:r w:rsidRPr="009005C0">
            <w:rPr>
              <w:rStyle w:val="PlaceholderText"/>
              <w:color w:val="D9D9D9" w:themeColor="background1" w:themeShade="D9"/>
            </w:rPr>
            <w:t>__________</w:t>
          </w:r>
        </w:p>
      </w:docPartBody>
    </w:docPart>
    <w:docPart>
      <w:docPartPr>
        <w:name w:val="E98085A89F9F404CA773AC06F5F7C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CC1D-18BC-4E14-B012-0101B03F239B}"/>
      </w:docPartPr>
      <w:docPartBody>
        <w:p w:rsidR="004767FC" w:rsidRDefault="004767FC">
          <w:pPr>
            <w:pStyle w:val="E98085A89F9F404CA773AC06F5F7CC71"/>
          </w:pPr>
          <w:r w:rsidRPr="009005C0">
            <w:rPr>
              <w:rStyle w:val="PlaceholderText"/>
              <w:color w:val="D9D9D9" w:themeColor="background1" w:themeShade="D9"/>
            </w:rPr>
            <w:t>__________</w:t>
          </w:r>
        </w:p>
      </w:docPartBody>
    </w:docPart>
    <w:docPart>
      <w:docPartPr>
        <w:name w:val="F8BEEAE3327F41B59E82B9C25202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352A4-2151-4F9A-AEA4-FB38772A4017}"/>
      </w:docPartPr>
      <w:docPartBody>
        <w:p w:rsidR="004767FC" w:rsidRDefault="004767FC">
          <w:pPr>
            <w:pStyle w:val="F8BEEAE3327F41B59E82B9C25202B81D"/>
          </w:pPr>
          <w:r w:rsidRPr="009005C0">
            <w:rPr>
              <w:rStyle w:val="PlaceholderText"/>
              <w:color w:val="D9D9D9" w:themeColor="background1" w:themeShade="D9"/>
            </w:rPr>
            <w:t>__________</w:t>
          </w:r>
        </w:p>
      </w:docPartBody>
    </w:docPart>
    <w:docPart>
      <w:docPartPr>
        <w:name w:val="F3E0B549C73A43729CC1F03718845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0EA55-791F-4365-B7C5-0D6E041AAA7C}"/>
      </w:docPartPr>
      <w:docPartBody>
        <w:p w:rsidR="004767FC" w:rsidRDefault="004767FC">
          <w:pPr>
            <w:pStyle w:val="F3E0B549C73A43729CC1F03718845C6E"/>
          </w:pPr>
          <w:r w:rsidRPr="009005C0">
            <w:rPr>
              <w:rStyle w:val="PlaceholderText"/>
              <w:color w:val="D9D9D9" w:themeColor="background1" w:themeShade="D9"/>
            </w:rPr>
            <w:t>__________</w:t>
          </w:r>
        </w:p>
      </w:docPartBody>
    </w:docPart>
    <w:docPart>
      <w:docPartPr>
        <w:name w:val="D794D619573048B58F8350D319F8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1CFB8-8DC6-4558-B3CB-2AA6FDE73005}"/>
      </w:docPartPr>
      <w:docPartBody>
        <w:p w:rsidR="004767FC" w:rsidRDefault="004767FC">
          <w:pPr>
            <w:pStyle w:val="D794D619573048B58F8350D319F8707E"/>
          </w:pPr>
          <w:r w:rsidRPr="009005C0">
            <w:rPr>
              <w:rStyle w:val="PlaceholderText"/>
              <w:color w:val="D9D9D9" w:themeColor="background1" w:themeShade="D9"/>
            </w:rPr>
            <w:t>__________</w:t>
          </w:r>
        </w:p>
      </w:docPartBody>
    </w:docPart>
    <w:docPart>
      <w:docPartPr>
        <w:name w:val="05457304756A47BEAA3D11FE8AC4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FB1E9-7530-43C6-9CA5-CB2F20D202DB}"/>
      </w:docPartPr>
      <w:docPartBody>
        <w:p w:rsidR="00FF1AB5" w:rsidRDefault="00FF1AB5" w:rsidP="00FF1AB5">
          <w:pPr>
            <w:pStyle w:val="05457304756A47BEAA3D11FE8AC463F4"/>
          </w:pPr>
          <w:r w:rsidRPr="009005C0">
            <w:rPr>
              <w:rStyle w:val="PlaceholderText"/>
              <w:color w:val="D9D9D9" w:themeColor="background1" w:themeShade="D9"/>
            </w:rPr>
            <w:t>__________</w:t>
          </w:r>
        </w:p>
      </w:docPartBody>
    </w:docPart>
    <w:docPart>
      <w:docPartPr>
        <w:name w:val="485CED24036940A8B398C96543D6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28E7B-9CF1-4783-87E1-BD2279F65F4A}"/>
      </w:docPartPr>
      <w:docPartBody>
        <w:p w:rsidR="00FF1AB5" w:rsidRDefault="00FF1AB5" w:rsidP="00FF1AB5">
          <w:pPr>
            <w:pStyle w:val="485CED24036940A8B398C96543D6A17E"/>
          </w:pPr>
          <w:r w:rsidRPr="009005C0">
            <w:rPr>
              <w:rStyle w:val="PlaceholderText"/>
              <w:color w:val="D9D9D9" w:themeColor="background1" w:themeShade="D9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FC"/>
    <w:rsid w:val="00040B88"/>
    <w:rsid w:val="000F6986"/>
    <w:rsid w:val="0019333C"/>
    <w:rsid w:val="004767FC"/>
    <w:rsid w:val="008D3920"/>
    <w:rsid w:val="009B50F3"/>
    <w:rsid w:val="00BC06F7"/>
    <w:rsid w:val="00E062B1"/>
    <w:rsid w:val="00E57761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en-S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AB5"/>
    <w:rPr>
      <w:color w:val="808080"/>
    </w:rPr>
  </w:style>
  <w:style w:type="paragraph" w:customStyle="1" w:styleId="5A695A73B40645C191178A477A11EE4F">
    <w:name w:val="5A695A73B40645C191178A477A11EE4F"/>
  </w:style>
  <w:style w:type="paragraph" w:customStyle="1" w:styleId="432A850B180342BB9201DF126DED49D1">
    <w:name w:val="432A850B180342BB9201DF126DED49D1"/>
  </w:style>
  <w:style w:type="paragraph" w:customStyle="1" w:styleId="EFFAA3DA1C1E452BB753FC6FED305E2B">
    <w:name w:val="EFFAA3DA1C1E452BB753FC6FED305E2B"/>
  </w:style>
  <w:style w:type="paragraph" w:customStyle="1" w:styleId="4347F33DECC6456E912FA0F88F567FE1">
    <w:name w:val="4347F33DECC6456E912FA0F88F567FE1"/>
  </w:style>
  <w:style w:type="paragraph" w:customStyle="1" w:styleId="838E666CC95C4A769F253B7A3750FCA4">
    <w:name w:val="838E666CC95C4A769F253B7A3750FCA4"/>
  </w:style>
  <w:style w:type="paragraph" w:customStyle="1" w:styleId="D2A96F8044A142EFAFFAB92CF0635EF5">
    <w:name w:val="D2A96F8044A142EFAFFAB92CF0635EF5"/>
  </w:style>
  <w:style w:type="paragraph" w:customStyle="1" w:styleId="E29E749209E8458F9740E96F5A59DEE5">
    <w:name w:val="E29E749209E8458F9740E96F5A59DEE5"/>
  </w:style>
  <w:style w:type="paragraph" w:customStyle="1" w:styleId="C0A44DC715854D92970AA2DC45E79251">
    <w:name w:val="C0A44DC715854D92970AA2DC45E79251"/>
  </w:style>
  <w:style w:type="paragraph" w:customStyle="1" w:styleId="752B410D619B4E3DBAF0422F8CB95F23">
    <w:name w:val="752B410D619B4E3DBAF0422F8CB95F23"/>
  </w:style>
  <w:style w:type="paragraph" w:customStyle="1" w:styleId="5375BFF63AB54DCDB152B911CDA42262">
    <w:name w:val="5375BFF63AB54DCDB152B911CDA42262"/>
  </w:style>
  <w:style w:type="paragraph" w:customStyle="1" w:styleId="AB872BAE64E0451D9412B2328CE5567A">
    <w:name w:val="AB872BAE64E0451D9412B2328CE5567A"/>
  </w:style>
  <w:style w:type="paragraph" w:customStyle="1" w:styleId="E98085A89F9F404CA773AC06F5F7CC71">
    <w:name w:val="E98085A89F9F404CA773AC06F5F7CC71"/>
  </w:style>
  <w:style w:type="paragraph" w:customStyle="1" w:styleId="F8BEEAE3327F41B59E82B9C25202B81D">
    <w:name w:val="F8BEEAE3327F41B59E82B9C25202B81D"/>
  </w:style>
  <w:style w:type="paragraph" w:customStyle="1" w:styleId="F3E0B549C73A43729CC1F03718845C6E">
    <w:name w:val="F3E0B549C73A43729CC1F03718845C6E"/>
  </w:style>
  <w:style w:type="paragraph" w:customStyle="1" w:styleId="D794D619573048B58F8350D319F8707E">
    <w:name w:val="D794D619573048B58F8350D319F8707E"/>
  </w:style>
  <w:style w:type="paragraph" w:customStyle="1" w:styleId="05457304756A47BEAA3D11FE8AC463F4">
    <w:name w:val="05457304756A47BEAA3D11FE8AC463F4"/>
    <w:rsid w:val="00FF1AB5"/>
  </w:style>
  <w:style w:type="paragraph" w:customStyle="1" w:styleId="485CED24036940A8B398C96543D6A17E">
    <w:name w:val="485CED24036940A8B398C96543D6A17E"/>
    <w:rsid w:val="00FF1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59c19b-f9a6-4d45-be0b-104f99901e22" xsi:nil="true"/>
    <lcf76f155ced4ddcb4097134ff3c332f xmlns="eb742444-7279-40ee-b93b-b32e38f03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8A634-763F-41C0-80CD-B5318142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14D63-DBD9-4E97-AB83-DC17919F8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E7290-74B4-4B6D-B74D-AAFA00A50976}">
  <ds:schemaRefs>
    <ds:schemaRef ds:uri="http://schemas.microsoft.com/office/2006/metadata/properties"/>
    <ds:schemaRef ds:uri="http://schemas.microsoft.com/office/infopath/2007/PartnerControls"/>
    <ds:schemaRef ds:uri="9d59c19b-f9a6-4d45-be0b-104f99901e22"/>
    <ds:schemaRef ds:uri="eb742444-7279-40ee-b93b-b32e38f03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Ops 02 Ed 2 Rev 0.dotx</Template>
  <TotalTime>1350</TotalTime>
  <Pages>1</Pages>
  <Words>130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 REDELIV CERTIFICATE</vt:lpstr>
    </vt:vector>
  </TitlesOfParts>
  <Company>TAMAR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 REDELIV CERTIFICATE</dc:title>
  <dc:subject/>
  <dc:creator>Rajesh Sharma - UNT SG</dc:creator>
  <cp:lastModifiedBy>Felicia Hong</cp:lastModifiedBy>
  <cp:revision>4</cp:revision>
  <cp:lastPrinted>2014-10-16T15:53:00Z</cp:lastPrinted>
  <dcterms:created xsi:type="dcterms:W3CDTF">2025-01-21T05:06:00Z</dcterms:created>
  <dcterms:modified xsi:type="dcterms:W3CDTF">2025-08-08T04:07:00Z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</Properties>
</file>